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94E" w:rsidRDefault="00F53E7D" w:rsidP="003D794E">
      <w:pPr>
        <w:spacing w:after="0"/>
        <w:rPr>
          <w:rFonts w:ascii="Georgia" w:hAnsi="Georgia" w:cs="Times New Roman"/>
          <w:b/>
          <w:szCs w:val="20"/>
        </w:rPr>
      </w:pPr>
      <w:r>
        <w:rPr>
          <w:rFonts w:ascii="Georgia" w:hAnsi="Georgia" w:cs="Times New Roman"/>
          <w:b/>
          <w:szCs w:val="20"/>
        </w:rPr>
        <w:t>FOR IMMEDIATE RELEASE</w:t>
      </w:r>
    </w:p>
    <w:p w:rsidR="00CE3743" w:rsidRPr="00CE3743" w:rsidRDefault="00220FDC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May 1</w:t>
      </w:r>
      <w:r w:rsidR="00CE3743" w:rsidRPr="00CE3743">
        <w:rPr>
          <w:rFonts w:ascii="Georgia" w:hAnsi="Georgia" w:cs="Times New Roman"/>
          <w:szCs w:val="20"/>
        </w:rPr>
        <w:t>, 2017</w:t>
      </w:r>
    </w:p>
    <w:p w:rsidR="00F53E7D" w:rsidRDefault="00F53E7D" w:rsidP="003D794E">
      <w:pPr>
        <w:spacing w:after="0"/>
        <w:rPr>
          <w:rFonts w:ascii="Georgia" w:hAnsi="Georgia" w:cs="Times New Roman"/>
          <w:b/>
          <w:szCs w:val="20"/>
        </w:rPr>
      </w:pPr>
    </w:p>
    <w:p w:rsidR="00F53E7D" w:rsidRDefault="00F53E7D" w:rsidP="003D794E">
      <w:pPr>
        <w:spacing w:after="0"/>
        <w:rPr>
          <w:rFonts w:ascii="Georgia" w:hAnsi="Georgia" w:cs="Times New Roman"/>
          <w:b/>
          <w:szCs w:val="20"/>
        </w:rPr>
      </w:pPr>
      <w:r>
        <w:rPr>
          <w:rFonts w:ascii="Georgia" w:hAnsi="Georgia" w:cs="Times New Roman"/>
          <w:b/>
          <w:szCs w:val="20"/>
        </w:rPr>
        <w:t>Contact:</w:t>
      </w:r>
    </w:p>
    <w:p w:rsidR="00814968" w:rsidRDefault="00CE3743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Elizabeth Bazan</w:t>
      </w:r>
    </w:p>
    <w:p w:rsidR="00CE3743" w:rsidRDefault="00CE3743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Elizabeth.Bazan</w:t>
      </w:r>
      <w:r w:rsidR="00814968" w:rsidRPr="00814968">
        <w:rPr>
          <w:rFonts w:ascii="Georgia" w:hAnsi="Georgia" w:cs="Times New Roman"/>
          <w:szCs w:val="20"/>
        </w:rPr>
        <w:t>@illinois.gov</w:t>
      </w:r>
      <w:r w:rsidR="00814968" w:rsidRPr="00814968">
        <w:rPr>
          <w:rFonts w:ascii="Georgia" w:hAnsi="Georgia" w:cs="Times New Roman"/>
          <w:szCs w:val="20"/>
        </w:rPr>
        <w:tab/>
      </w:r>
    </w:p>
    <w:p w:rsidR="00814968" w:rsidRDefault="00CE3743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217-782-0061</w:t>
      </w:r>
      <w:r w:rsidR="00814968" w:rsidRPr="00814968">
        <w:rPr>
          <w:rFonts w:ascii="Georgia" w:hAnsi="Georgia" w:cs="Times New Roman"/>
          <w:szCs w:val="20"/>
        </w:rPr>
        <w:t xml:space="preserve">  </w:t>
      </w:r>
    </w:p>
    <w:p w:rsidR="00F31DAA" w:rsidRDefault="00F31DAA" w:rsidP="008048A8">
      <w:pPr>
        <w:spacing w:after="0"/>
        <w:rPr>
          <w:rFonts w:ascii="Georgia" w:hAnsi="Georgia" w:cs="Times New Roman"/>
          <w:b/>
          <w:sz w:val="28"/>
          <w:szCs w:val="28"/>
        </w:rPr>
      </w:pPr>
    </w:p>
    <w:p w:rsidR="005E7C4C" w:rsidRDefault="005E7C4C" w:rsidP="005E7C4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C4C">
        <w:rPr>
          <w:rFonts w:ascii="Times New Roman" w:hAnsi="Times New Roman" w:cs="Times New Roman"/>
          <w:b/>
          <w:sz w:val="28"/>
          <w:szCs w:val="28"/>
        </w:rPr>
        <w:t xml:space="preserve">Wildflowers of Illinois will be in full bloom during Super Saturday on </w:t>
      </w:r>
    </w:p>
    <w:p w:rsidR="005E7C4C" w:rsidRPr="005E7C4C" w:rsidRDefault="005E7C4C" w:rsidP="005E7C4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E7C4C">
        <w:rPr>
          <w:rFonts w:ascii="Times New Roman" w:hAnsi="Times New Roman" w:cs="Times New Roman"/>
          <w:b/>
          <w:sz w:val="28"/>
          <w:szCs w:val="28"/>
        </w:rPr>
        <w:t>May 6 at the Illinois State Museum in Springfield</w:t>
      </w:r>
    </w:p>
    <w:p w:rsidR="005E7C4C" w:rsidRPr="005E7C4C" w:rsidRDefault="005E7C4C" w:rsidP="005E7C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7C4C" w:rsidRPr="005E7C4C" w:rsidRDefault="005E7C4C" w:rsidP="005E7C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7C4C">
        <w:rPr>
          <w:rFonts w:ascii="Times New Roman" w:hAnsi="Times New Roman" w:cs="Times New Roman"/>
          <w:sz w:val="24"/>
          <w:szCs w:val="24"/>
        </w:rPr>
        <w:t>SPRINGFIELD, IL – While the popular springtime saying “April showers bring May flowers” may bring to mind the colors of the season, families can learn about the wildflowers of Illinois on Saturday, May 6 during the “</w:t>
      </w:r>
      <w:proofErr w:type="spellStart"/>
      <w:r w:rsidRPr="005E7C4C">
        <w:rPr>
          <w:rFonts w:ascii="Times New Roman" w:hAnsi="Times New Roman" w:cs="Times New Roman"/>
          <w:sz w:val="24"/>
          <w:szCs w:val="24"/>
        </w:rPr>
        <w:t>WILDflowers</w:t>
      </w:r>
      <w:proofErr w:type="spellEnd"/>
      <w:r w:rsidRPr="005E7C4C">
        <w:rPr>
          <w:rFonts w:ascii="Times New Roman" w:hAnsi="Times New Roman" w:cs="Times New Roman"/>
          <w:sz w:val="24"/>
          <w:szCs w:val="24"/>
        </w:rPr>
        <w:t xml:space="preserve"> Super Saturday” event at the Illinois State Museum in Springfield.</w:t>
      </w:r>
    </w:p>
    <w:p w:rsidR="005E7C4C" w:rsidRPr="005E7C4C" w:rsidRDefault="005E7C4C" w:rsidP="005E7C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7C4C" w:rsidRPr="005E7C4C" w:rsidRDefault="005E7C4C" w:rsidP="005E7C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7C4C">
        <w:rPr>
          <w:rFonts w:ascii="Times New Roman" w:hAnsi="Times New Roman" w:cs="Times New Roman"/>
          <w:sz w:val="24"/>
          <w:szCs w:val="24"/>
        </w:rPr>
        <w:t>Children can dive into spring through activities, crafts, and games, including making seed balls to plant at home, decorating a gift bag for Mother’s Day, and learning to identify wildflowers and the parts of a flower.</w:t>
      </w:r>
    </w:p>
    <w:p w:rsidR="005E7C4C" w:rsidRPr="005E7C4C" w:rsidRDefault="005E7C4C" w:rsidP="005E7C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7C4C" w:rsidRPr="005E7C4C" w:rsidRDefault="005E7C4C" w:rsidP="005E7C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7C4C">
        <w:rPr>
          <w:rFonts w:ascii="Times New Roman" w:hAnsi="Times New Roman" w:cs="Times New Roman"/>
          <w:sz w:val="24"/>
          <w:szCs w:val="24"/>
        </w:rPr>
        <w:t xml:space="preserve">Super Saturday events at the Illinois State Museum, sponsored by Bank of Springfield, offer free, thematic activities recommended for children ages 5 and up each month. Activities take 30-40 minutes to complete and feature crafts and educational games. Parents and families are encouraged to participate. </w:t>
      </w:r>
    </w:p>
    <w:p w:rsidR="005E7C4C" w:rsidRPr="005E7C4C" w:rsidRDefault="005E7C4C" w:rsidP="005E7C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7C4C" w:rsidRPr="005E7C4C" w:rsidRDefault="005E7C4C" w:rsidP="005E7C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7C4C">
        <w:rPr>
          <w:rFonts w:ascii="Times New Roman" w:hAnsi="Times New Roman" w:cs="Times New Roman"/>
          <w:sz w:val="24"/>
          <w:szCs w:val="24"/>
        </w:rPr>
        <w:t>The “</w:t>
      </w:r>
      <w:proofErr w:type="spellStart"/>
      <w:r w:rsidRPr="005E7C4C">
        <w:rPr>
          <w:rFonts w:ascii="Times New Roman" w:hAnsi="Times New Roman" w:cs="Times New Roman"/>
          <w:sz w:val="24"/>
          <w:szCs w:val="24"/>
        </w:rPr>
        <w:t>WILDflowers</w:t>
      </w:r>
      <w:proofErr w:type="spellEnd"/>
      <w:r w:rsidRPr="005E7C4C">
        <w:rPr>
          <w:rFonts w:ascii="Times New Roman" w:hAnsi="Times New Roman" w:cs="Times New Roman"/>
          <w:sz w:val="24"/>
          <w:szCs w:val="24"/>
        </w:rPr>
        <w:t xml:space="preserve"> Super Saturday” event is scheduled from 11:00 a.m.-3:00 p.m. on May 6.</w:t>
      </w:r>
    </w:p>
    <w:p w:rsidR="005E7C4C" w:rsidRPr="005E7C4C" w:rsidRDefault="005E7C4C" w:rsidP="005E7C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7C4C" w:rsidRPr="005E7C4C" w:rsidRDefault="005E7C4C" w:rsidP="005E7C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7C4C">
        <w:rPr>
          <w:rFonts w:ascii="Times New Roman" w:hAnsi="Times New Roman" w:cs="Times New Roman"/>
          <w:sz w:val="24"/>
          <w:szCs w:val="24"/>
        </w:rPr>
        <w:t xml:space="preserve">For additional information, contact </w:t>
      </w:r>
      <w:hyperlink r:id="rId8" w:history="1">
        <w:r w:rsidRPr="005E7C4C">
          <w:rPr>
            <w:rStyle w:val="Hyperlink"/>
            <w:rFonts w:ascii="Times New Roman" w:hAnsi="Times New Roman" w:cs="Times New Roman"/>
            <w:sz w:val="24"/>
            <w:szCs w:val="24"/>
          </w:rPr>
          <w:t>events@illinoisstatemuseum.org</w:t>
        </w:r>
      </w:hyperlink>
      <w:r w:rsidRPr="005E7C4C">
        <w:rPr>
          <w:rFonts w:ascii="Times New Roman" w:hAnsi="Times New Roman" w:cs="Times New Roman"/>
          <w:sz w:val="24"/>
          <w:szCs w:val="24"/>
        </w:rPr>
        <w:t xml:space="preserve"> or phone 217-782-0061.</w:t>
      </w:r>
    </w:p>
    <w:p w:rsidR="00F31DAA" w:rsidRPr="00F31DAA" w:rsidRDefault="00F31DAA" w:rsidP="00F31DAA">
      <w:pPr>
        <w:spacing w:after="0"/>
        <w:rPr>
          <w:rFonts w:ascii="Georgia" w:hAnsi="Georgia" w:cs="Times New Roman"/>
          <w:sz w:val="24"/>
          <w:szCs w:val="24"/>
        </w:rPr>
      </w:pPr>
    </w:p>
    <w:sectPr w:rsidR="00F31DAA" w:rsidRPr="00F31DAA" w:rsidSect="00457879">
      <w:headerReference w:type="default" r:id="rId9"/>
      <w:footerReference w:type="default" r:id="rId10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9EB" w:rsidRDefault="003469EB" w:rsidP="00DA2842">
      <w:pPr>
        <w:spacing w:after="0" w:line="240" w:lineRule="auto"/>
      </w:pPr>
      <w:r>
        <w:separator/>
      </w:r>
    </w:p>
  </w:endnote>
  <w:endnote w:type="continuationSeparator" w:id="0">
    <w:p w:rsidR="003469EB" w:rsidRDefault="003469EB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DEA" w:rsidRPr="00EA16F1" w:rsidRDefault="00DF29B5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</w:rPr>
    </w:pPr>
    <w:r w:rsidRPr="00EA16F1">
      <w:rPr>
        <w:rFonts w:ascii="Calibri" w:hAnsi="Calibri" w:cs="Vrinda"/>
        <w:spacing w:val="24"/>
        <w:kern w:val="14"/>
        <w:sz w:val="14"/>
        <w:szCs w:val="14"/>
      </w:rPr>
      <w:t>502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SOUTH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SPRING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STREET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SPRINGFIELD,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ILLINOIS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62706-5000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661695"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3626B6" w:rsidRPr="00EA16F1">
      <w:rPr>
        <w:rFonts w:ascii="Calibri" w:hAnsi="Calibri" w:cs="Vrinda"/>
        <w:spacing w:val="24"/>
        <w:kern w:val="14"/>
        <w:sz w:val="14"/>
        <w:szCs w:val="14"/>
      </w:rPr>
      <w:t>217.782.7386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3626B6"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8867FF" w:rsidRPr="00EA16F1">
      <w:rPr>
        <w:rFonts w:ascii="Calibri" w:hAnsi="Calibri" w:cs="Vrinda"/>
        <w:spacing w:val="24"/>
        <w:kern w:val="14"/>
        <w:sz w:val="14"/>
        <w:szCs w:val="14"/>
      </w:rPr>
      <w:t>www.illinoisstatemuseum.org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9EB" w:rsidRDefault="003469EB" w:rsidP="00DA2842">
      <w:pPr>
        <w:spacing w:after="0" w:line="240" w:lineRule="auto"/>
      </w:pPr>
      <w:r>
        <w:separator/>
      </w:r>
    </w:p>
  </w:footnote>
  <w:footnote w:type="continuationSeparator" w:id="0">
    <w:p w:rsidR="003469EB" w:rsidRDefault="003469EB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842" w:rsidRDefault="00183EDA" w:rsidP="00F321AA">
    <w:pPr>
      <w:pStyle w:val="Header"/>
      <w:tabs>
        <w:tab w:val="clear" w:pos="4680"/>
        <w:tab w:val="clear" w:pos="9360"/>
        <w:tab w:val="left" w:pos="4930"/>
      </w:tabs>
      <w:ind w:left="-63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4D490C" wp14:editId="73F81F35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425" cy="265430"/>
              <wp:effectExtent l="0" t="0" r="0" b="127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425" cy="265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Bruce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4D49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Bruce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Rauner,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3D7157">
      <w:rPr>
        <w:noProof/>
      </w:rPr>
      <w:drawing>
        <wp:inline distT="0" distB="0" distL="0" distR="0" wp14:anchorId="10D229E5" wp14:editId="699DF069">
          <wp:extent cx="1618488" cy="640080"/>
          <wp:effectExtent l="0" t="0" r="127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board_letterhead_bw.bmp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488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8E1103" w:rsidRDefault="00D137AC" w:rsidP="00B47A51">
    <w:pPr>
      <w:pStyle w:val="Header"/>
      <w:spacing w:after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7B"/>
    <w:rsid w:val="00021BFE"/>
    <w:rsid w:val="00031D99"/>
    <w:rsid w:val="0004443B"/>
    <w:rsid w:val="000530FD"/>
    <w:rsid w:val="00082F34"/>
    <w:rsid w:val="00111EBE"/>
    <w:rsid w:val="00166BA2"/>
    <w:rsid w:val="00183EDA"/>
    <w:rsid w:val="001A66DB"/>
    <w:rsid w:val="001A6DE5"/>
    <w:rsid w:val="00220FDC"/>
    <w:rsid w:val="0022448D"/>
    <w:rsid w:val="002433FF"/>
    <w:rsid w:val="002E193B"/>
    <w:rsid w:val="00302A3B"/>
    <w:rsid w:val="00315539"/>
    <w:rsid w:val="00332D04"/>
    <w:rsid w:val="003469EB"/>
    <w:rsid w:val="003626B6"/>
    <w:rsid w:val="003D7157"/>
    <w:rsid w:val="003D794E"/>
    <w:rsid w:val="003E462B"/>
    <w:rsid w:val="0043335E"/>
    <w:rsid w:val="00457879"/>
    <w:rsid w:val="004B2415"/>
    <w:rsid w:val="004B714E"/>
    <w:rsid w:val="00586DCC"/>
    <w:rsid w:val="00586F17"/>
    <w:rsid w:val="005A4C43"/>
    <w:rsid w:val="005B03D7"/>
    <w:rsid w:val="005B154C"/>
    <w:rsid w:val="005C45BD"/>
    <w:rsid w:val="005E7C4C"/>
    <w:rsid w:val="006046A0"/>
    <w:rsid w:val="00605D13"/>
    <w:rsid w:val="0061078D"/>
    <w:rsid w:val="00612DC5"/>
    <w:rsid w:val="0063176D"/>
    <w:rsid w:val="00661695"/>
    <w:rsid w:val="006918ED"/>
    <w:rsid w:val="006B52A5"/>
    <w:rsid w:val="006E16B0"/>
    <w:rsid w:val="00702B78"/>
    <w:rsid w:val="00725A90"/>
    <w:rsid w:val="00734883"/>
    <w:rsid w:val="00776B5D"/>
    <w:rsid w:val="00796876"/>
    <w:rsid w:val="007A69D0"/>
    <w:rsid w:val="008048A8"/>
    <w:rsid w:val="00814968"/>
    <w:rsid w:val="00866FEF"/>
    <w:rsid w:val="008867FF"/>
    <w:rsid w:val="008E1103"/>
    <w:rsid w:val="008E3EF8"/>
    <w:rsid w:val="008E50C7"/>
    <w:rsid w:val="008F28F1"/>
    <w:rsid w:val="00911749"/>
    <w:rsid w:val="0095696B"/>
    <w:rsid w:val="00962448"/>
    <w:rsid w:val="00962BD2"/>
    <w:rsid w:val="009713C2"/>
    <w:rsid w:val="00972F90"/>
    <w:rsid w:val="00975833"/>
    <w:rsid w:val="00995E79"/>
    <w:rsid w:val="009B188D"/>
    <w:rsid w:val="00A04D1E"/>
    <w:rsid w:val="00A106C7"/>
    <w:rsid w:val="00A22922"/>
    <w:rsid w:val="00A539A1"/>
    <w:rsid w:val="00B13B9A"/>
    <w:rsid w:val="00B47A51"/>
    <w:rsid w:val="00B666F2"/>
    <w:rsid w:val="00B84DEA"/>
    <w:rsid w:val="00BA5201"/>
    <w:rsid w:val="00BD14E5"/>
    <w:rsid w:val="00C45E61"/>
    <w:rsid w:val="00C832C2"/>
    <w:rsid w:val="00CA36B8"/>
    <w:rsid w:val="00CA604D"/>
    <w:rsid w:val="00CD726A"/>
    <w:rsid w:val="00CE3743"/>
    <w:rsid w:val="00D137AC"/>
    <w:rsid w:val="00D83D25"/>
    <w:rsid w:val="00DA2842"/>
    <w:rsid w:val="00DF0669"/>
    <w:rsid w:val="00DF29B5"/>
    <w:rsid w:val="00E01CC3"/>
    <w:rsid w:val="00E37CF7"/>
    <w:rsid w:val="00E4297B"/>
    <w:rsid w:val="00E61A61"/>
    <w:rsid w:val="00E6602A"/>
    <w:rsid w:val="00E81A10"/>
    <w:rsid w:val="00E929EE"/>
    <w:rsid w:val="00EA16F1"/>
    <w:rsid w:val="00EC60AB"/>
    <w:rsid w:val="00F1516B"/>
    <w:rsid w:val="00F179D6"/>
    <w:rsid w:val="00F31DAA"/>
    <w:rsid w:val="00F321AA"/>
    <w:rsid w:val="00F53E7D"/>
    <w:rsid w:val="00F72488"/>
    <w:rsid w:val="00F749E8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E654A75"/>
  <w15:docId w15:val="{3CA4A44C-AABD-4324-823E-4589A907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516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A4C43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illinoisstatemuseum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azan\Downloads\ism_spfld_letterhead_2016_v2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1B1AA7-2454-40B6-BED6-F4DBEFD3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ism_spfld_letterhead_2016_v2b.dotx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Bazan</dc:creator>
  <cp:lastModifiedBy>Schweizer, Tim</cp:lastModifiedBy>
  <cp:revision>2</cp:revision>
  <cp:lastPrinted>2016-09-16T14:53:00Z</cp:lastPrinted>
  <dcterms:created xsi:type="dcterms:W3CDTF">2017-04-26T21:00:00Z</dcterms:created>
  <dcterms:modified xsi:type="dcterms:W3CDTF">2017-04-26T21:00:00Z</dcterms:modified>
</cp:coreProperties>
</file>