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4E" w:rsidRDefault="00F53E7D" w:rsidP="003D794E">
      <w:pPr>
        <w:spacing w:after="0"/>
        <w:rPr>
          <w:rFonts w:ascii="Georgia" w:hAnsi="Georgia" w:cs="Times New Roman"/>
          <w:b/>
          <w:szCs w:val="20"/>
        </w:rPr>
      </w:pPr>
      <w:bookmarkStart w:id="0" w:name="_GoBack"/>
      <w:bookmarkEnd w:id="0"/>
      <w:r>
        <w:rPr>
          <w:rFonts w:ascii="Georgia" w:hAnsi="Georgia" w:cs="Times New Roman"/>
          <w:b/>
          <w:szCs w:val="20"/>
        </w:rPr>
        <w:t>FOR IMMEDIATE RELEASE</w:t>
      </w:r>
    </w:p>
    <w:p w:rsidR="00CE3743" w:rsidRPr="00CE3743" w:rsidRDefault="00AB3EBA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July 3, 2018</w:t>
      </w:r>
    </w:p>
    <w:p w:rsidR="00F53E7D" w:rsidRDefault="00F53E7D" w:rsidP="003D794E">
      <w:pPr>
        <w:spacing w:after="0"/>
        <w:rPr>
          <w:rFonts w:ascii="Georgia" w:hAnsi="Georgia" w:cs="Times New Roman"/>
          <w:b/>
          <w:szCs w:val="20"/>
        </w:rPr>
      </w:pPr>
    </w:p>
    <w:p w:rsidR="00F53E7D" w:rsidRDefault="00F53E7D" w:rsidP="003D794E">
      <w:pPr>
        <w:spacing w:after="0"/>
        <w:rPr>
          <w:rFonts w:ascii="Georgia" w:hAnsi="Georgia" w:cs="Times New Roman"/>
          <w:b/>
          <w:szCs w:val="20"/>
        </w:rPr>
      </w:pPr>
      <w:r>
        <w:rPr>
          <w:rFonts w:ascii="Georgia" w:hAnsi="Georgia" w:cs="Times New Roman"/>
          <w:b/>
          <w:szCs w:val="20"/>
        </w:rPr>
        <w:t>Contact:</w:t>
      </w:r>
    </w:p>
    <w:p w:rsidR="00814968" w:rsidRDefault="00CE3743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Elizabeth Bazan</w:t>
      </w:r>
    </w:p>
    <w:p w:rsidR="00CE3743" w:rsidRDefault="00CE3743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Elizabeth.Bazan</w:t>
      </w:r>
      <w:r w:rsidR="00814968" w:rsidRPr="00814968">
        <w:rPr>
          <w:rFonts w:ascii="Georgia" w:hAnsi="Georgia" w:cs="Times New Roman"/>
          <w:szCs w:val="20"/>
        </w:rPr>
        <w:t>@illinois.gov</w:t>
      </w:r>
      <w:r w:rsidR="00814968" w:rsidRPr="00814968">
        <w:rPr>
          <w:rFonts w:ascii="Georgia" w:hAnsi="Georgia" w:cs="Times New Roman"/>
          <w:szCs w:val="20"/>
        </w:rPr>
        <w:tab/>
      </w:r>
    </w:p>
    <w:p w:rsidR="00814968" w:rsidRDefault="00AB3EBA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217-558-6696</w:t>
      </w:r>
      <w:r w:rsidR="00814968" w:rsidRPr="00814968">
        <w:rPr>
          <w:rFonts w:ascii="Georgia" w:hAnsi="Georgia" w:cs="Times New Roman"/>
          <w:szCs w:val="20"/>
        </w:rPr>
        <w:t xml:space="preserve">  </w:t>
      </w:r>
    </w:p>
    <w:p w:rsidR="00F53E7D" w:rsidRDefault="00F53E7D" w:rsidP="003D794E">
      <w:pPr>
        <w:spacing w:after="0"/>
        <w:rPr>
          <w:rFonts w:ascii="Georgia" w:hAnsi="Georgia" w:cs="Times New Roman"/>
          <w:szCs w:val="20"/>
        </w:rPr>
      </w:pPr>
    </w:p>
    <w:p w:rsidR="00AB3EBA" w:rsidRPr="00AB3EBA" w:rsidRDefault="00AB3EBA" w:rsidP="00AB3EBA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“Happy Birthday </w:t>
      </w:r>
      <w:r w:rsidRPr="00AB3EBA">
        <w:rPr>
          <w:rFonts w:ascii="Arial" w:hAnsi="Arial" w:cs="Arial"/>
          <w:b/>
          <w:sz w:val="32"/>
          <w:szCs w:val="32"/>
        </w:rPr>
        <w:t>Illinois</w:t>
      </w:r>
      <w:r>
        <w:rPr>
          <w:rFonts w:ascii="Arial" w:hAnsi="Arial" w:cs="Arial"/>
          <w:b/>
          <w:sz w:val="32"/>
          <w:szCs w:val="32"/>
        </w:rPr>
        <w:t>”</w:t>
      </w:r>
      <w:r w:rsidRPr="00AB3EBA">
        <w:rPr>
          <w:rFonts w:ascii="Arial" w:hAnsi="Arial" w:cs="Arial"/>
          <w:b/>
          <w:sz w:val="32"/>
          <w:szCs w:val="32"/>
        </w:rPr>
        <w:t xml:space="preserve"> Super Saturday on July 7 at the Illinois State Museum</w:t>
      </w:r>
    </w:p>
    <w:p w:rsidR="00AB3EBA" w:rsidRDefault="00AB3EBA" w:rsidP="00AB3E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3EBA" w:rsidRDefault="00AB3EBA" w:rsidP="00AB3E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SPRINGF</w:t>
      </w:r>
      <w:r w:rsidRPr="00AB3EBA">
        <w:rPr>
          <w:rFonts w:ascii="Times New Roman" w:hAnsi="Times New Roman" w:cs="Times New Roman"/>
          <w:sz w:val="24"/>
          <w:szCs w:val="24"/>
        </w:rPr>
        <w:t>IELD, IL – Illinois has a birthda</w:t>
      </w:r>
      <w:r>
        <w:rPr>
          <w:rFonts w:ascii="Times New Roman" w:hAnsi="Times New Roman" w:cs="Times New Roman"/>
          <w:sz w:val="24"/>
          <w:szCs w:val="24"/>
        </w:rPr>
        <w:t>y coming up, and families are invited to help celebrate the state’s Bicentennial at the Illinois State Museum’s Super Saturday celebration on Sat., July 7.</w:t>
      </w:r>
    </w:p>
    <w:p w:rsidR="00AB3EBA" w:rsidRDefault="00AB3EBA" w:rsidP="00AB3E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1961" w:rsidRPr="00AB3EBA" w:rsidRDefault="00AB3EBA" w:rsidP="00AB3E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part of the Super Saturday event from 11 a.m. until 3 p.m., c</w:t>
      </w:r>
      <w:r w:rsidRPr="00AB3EBA">
        <w:rPr>
          <w:rFonts w:ascii="Times New Roman" w:hAnsi="Times New Roman" w:cs="Times New Roman"/>
          <w:sz w:val="24"/>
          <w:szCs w:val="24"/>
        </w:rPr>
        <w:t xml:space="preserve">hildren will </w:t>
      </w:r>
      <w:r>
        <w:rPr>
          <w:rFonts w:ascii="Times New Roman" w:hAnsi="Times New Roman" w:cs="Times New Roman"/>
          <w:sz w:val="24"/>
          <w:szCs w:val="24"/>
        </w:rPr>
        <w:t xml:space="preserve">have the opportunity to </w:t>
      </w:r>
      <w:r w:rsidRPr="00AB3EBA">
        <w:rPr>
          <w:rFonts w:ascii="Times New Roman" w:hAnsi="Times New Roman" w:cs="Times New Roman"/>
          <w:sz w:val="24"/>
          <w:szCs w:val="24"/>
        </w:rPr>
        <w:t>design a spinning top, create a noisemaker inspired by ancient Native American rattles, and play Pin the Tail</w:t>
      </w:r>
      <w:r>
        <w:rPr>
          <w:rFonts w:ascii="Times New Roman" w:hAnsi="Times New Roman" w:cs="Times New Roman"/>
          <w:sz w:val="24"/>
          <w:szCs w:val="24"/>
        </w:rPr>
        <w:t xml:space="preserve"> on the White-tailed Deer (the s</w:t>
      </w:r>
      <w:r w:rsidRPr="00AB3EBA">
        <w:rPr>
          <w:rFonts w:ascii="Times New Roman" w:hAnsi="Times New Roman" w:cs="Times New Roman"/>
          <w:sz w:val="24"/>
          <w:szCs w:val="24"/>
        </w:rPr>
        <w:t>tate mammal). Visitors can explore the Museum</w:t>
      </w:r>
      <w:r>
        <w:rPr>
          <w:rFonts w:ascii="Times New Roman" w:hAnsi="Times New Roman" w:cs="Times New Roman"/>
          <w:sz w:val="24"/>
          <w:szCs w:val="24"/>
        </w:rPr>
        <w:t xml:space="preserve">'s Bicentennial exhibition with a family search activity, </w:t>
      </w:r>
      <w:r w:rsidRPr="00AB3EBA">
        <w:rPr>
          <w:rFonts w:ascii="Times New Roman" w:hAnsi="Times New Roman" w:cs="Times New Roman"/>
          <w:sz w:val="24"/>
          <w:szCs w:val="24"/>
        </w:rPr>
        <w:t xml:space="preserve">and have a slice of </w:t>
      </w:r>
      <w:r>
        <w:rPr>
          <w:rFonts w:ascii="Times New Roman" w:hAnsi="Times New Roman" w:cs="Times New Roman"/>
          <w:sz w:val="24"/>
          <w:szCs w:val="24"/>
        </w:rPr>
        <w:t xml:space="preserve">birthday </w:t>
      </w:r>
      <w:r w:rsidRPr="00AB3EBA">
        <w:rPr>
          <w:rFonts w:ascii="Times New Roman" w:hAnsi="Times New Roman" w:cs="Times New Roman"/>
          <w:sz w:val="24"/>
          <w:szCs w:val="24"/>
        </w:rPr>
        <w:t>cake.</w:t>
      </w:r>
      <w:r w:rsidRPr="00AB3EBA">
        <w:rPr>
          <w:rFonts w:ascii="Times New Roman" w:hAnsi="Times New Roman" w:cs="Times New Roman"/>
          <w:sz w:val="24"/>
          <w:szCs w:val="24"/>
        </w:rPr>
        <w:br/>
      </w:r>
      <w:r w:rsidRPr="00AB3EBA">
        <w:rPr>
          <w:rFonts w:ascii="Times New Roman" w:hAnsi="Times New Roman" w:cs="Times New Roman"/>
          <w:sz w:val="24"/>
          <w:szCs w:val="24"/>
        </w:rPr>
        <w:br/>
      </w:r>
      <w:r w:rsidR="00051961" w:rsidRPr="00AB3EBA">
        <w:rPr>
          <w:rFonts w:ascii="Times New Roman" w:hAnsi="Times New Roman" w:cs="Times New Roman"/>
          <w:sz w:val="24"/>
          <w:szCs w:val="24"/>
        </w:rPr>
        <w:t>Each month, Super Saturday</w:t>
      </w:r>
      <w:r>
        <w:rPr>
          <w:rFonts w:ascii="Times New Roman" w:hAnsi="Times New Roman" w:cs="Times New Roman"/>
          <w:sz w:val="24"/>
          <w:szCs w:val="24"/>
        </w:rPr>
        <w:t xml:space="preserve">s at the Illinois State Museum – sponsored by Bank of Springfield – offer </w:t>
      </w:r>
      <w:r w:rsidR="00051961" w:rsidRPr="00AB3EBA">
        <w:rPr>
          <w:rFonts w:ascii="Times New Roman" w:hAnsi="Times New Roman" w:cs="Times New Roman"/>
          <w:sz w:val="24"/>
          <w:szCs w:val="24"/>
        </w:rPr>
        <w:t xml:space="preserve">free, thematic activities recommended for children ages 5 and up. Activities take 30-40 minutes to complete and feature crafts and educational games. Parents and families are encouraged to participate. </w:t>
      </w:r>
    </w:p>
    <w:p w:rsidR="00051961" w:rsidRPr="00AB3EBA" w:rsidRDefault="00051961" w:rsidP="00AB3E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1961" w:rsidRPr="00AB3EBA" w:rsidRDefault="00051961" w:rsidP="00AB3E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3EBA">
        <w:rPr>
          <w:rFonts w:ascii="Times New Roman" w:hAnsi="Times New Roman" w:cs="Times New Roman"/>
          <w:sz w:val="24"/>
          <w:szCs w:val="24"/>
        </w:rPr>
        <w:t>The Illinois State Museum is open Monday through Saturday from 9:00 a.m. until 4:30 p.m.</w:t>
      </w:r>
      <w:r w:rsidR="00AB3EBA">
        <w:rPr>
          <w:rFonts w:ascii="Times New Roman" w:hAnsi="Times New Roman" w:cs="Times New Roman"/>
          <w:sz w:val="24"/>
          <w:szCs w:val="24"/>
        </w:rPr>
        <w:t>,</w:t>
      </w:r>
      <w:r w:rsidRPr="00AB3EBA">
        <w:rPr>
          <w:rFonts w:ascii="Times New Roman" w:hAnsi="Times New Roman" w:cs="Times New Roman"/>
          <w:sz w:val="24"/>
          <w:szCs w:val="24"/>
        </w:rPr>
        <w:t xml:space="preserve"> and Sunday from 12 noon until 4:30 p.m.  The Museum is located at 502 South Spring Street in Springfield.</w:t>
      </w:r>
    </w:p>
    <w:p w:rsidR="00051961" w:rsidRDefault="00051961" w:rsidP="000519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1961" w:rsidRDefault="00051961" w:rsidP="000519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1961" w:rsidRPr="00051961" w:rsidRDefault="00051961" w:rsidP="000519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1961" w:rsidRPr="00051961" w:rsidRDefault="00051961" w:rsidP="000519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5201" w:rsidRDefault="00BA5201" w:rsidP="00814968">
      <w:pPr>
        <w:spacing w:after="0"/>
        <w:rPr>
          <w:rFonts w:ascii="Georgia" w:hAnsi="Georgia" w:cs="Times New Roman"/>
          <w:szCs w:val="20"/>
        </w:rPr>
      </w:pPr>
    </w:p>
    <w:sectPr w:rsidR="00BA5201" w:rsidSect="00457879">
      <w:headerReference w:type="default" r:id="rId9"/>
      <w:footerReference w:type="default" r:id="rId10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3C6" w:rsidRDefault="007403C6" w:rsidP="00DA2842">
      <w:pPr>
        <w:spacing w:after="0" w:line="240" w:lineRule="auto"/>
      </w:pPr>
      <w:r>
        <w:separator/>
      </w:r>
    </w:p>
  </w:endnote>
  <w:endnote w:type="continuationSeparator" w:id="0">
    <w:p w:rsidR="007403C6" w:rsidRDefault="007403C6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EA16F1" w:rsidRDefault="00DF29B5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</w:rPr>
    </w:pPr>
    <w:r w:rsidRPr="00EA16F1">
      <w:rPr>
        <w:rFonts w:ascii="Calibri" w:hAnsi="Calibri" w:cs="Vrinda"/>
        <w:spacing w:val="24"/>
        <w:kern w:val="14"/>
        <w:sz w:val="14"/>
        <w:szCs w:val="14"/>
      </w:rPr>
      <w:t>502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SOUTH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SPRING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STREET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SPRINGFIELD,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ILLINOIS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62706-5000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661695"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3626B6" w:rsidRPr="00EA16F1">
      <w:rPr>
        <w:rFonts w:ascii="Calibri" w:hAnsi="Calibri" w:cs="Vrinda"/>
        <w:spacing w:val="24"/>
        <w:kern w:val="14"/>
        <w:sz w:val="14"/>
        <w:szCs w:val="14"/>
      </w:rPr>
      <w:t>217.782.7386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3626B6"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8867FF" w:rsidRPr="00EA16F1">
      <w:rPr>
        <w:rFonts w:ascii="Calibri" w:hAnsi="Calibri" w:cs="Vrinda"/>
        <w:spacing w:val="24"/>
        <w:kern w:val="14"/>
        <w:sz w:val="14"/>
        <w:szCs w:val="14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3C6" w:rsidRDefault="007403C6" w:rsidP="00DA2842">
      <w:pPr>
        <w:spacing w:after="0" w:line="240" w:lineRule="auto"/>
      </w:pPr>
      <w:r>
        <w:separator/>
      </w:r>
    </w:p>
  </w:footnote>
  <w:footnote w:type="continuationSeparator" w:id="0">
    <w:p w:rsidR="007403C6" w:rsidRDefault="007403C6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183EDA" w:rsidP="00F321AA">
    <w:pPr>
      <w:pStyle w:val="Header"/>
      <w:tabs>
        <w:tab w:val="clear" w:pos="4680"/>
        <w:tab w:val="clear" w:pos="9360"/>
        <w:tab w:val="left" w:pos="4930"/>
      </w:tabs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4D490C" wp14:editId="73F81F35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425" cy="265430"/>
              <wp:effectExtent l="0" t="0" r="0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425" cy="265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4D49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3D7157">
      <w:rPr>
        <w:noProof/>
      </w:rPr>
      <w:drawing>
        <wp:inline distT="0" distB="0" distL="0" distR="0" wp14:anchorId="10D229E5" wp14:editId="699DF069">
          <wp:extent cx="1618488" cy="640080"/>
          <wp:effectExtent l="0" t="0" r="127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board_letterhead_bw.bmp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488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8E1103" w:rsidRDefault="00D137AC" w:rsidP="00B47A51">
    <w:pPr>
      <w:pStyle w:val="Header"/>
      <w:spacing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7B"/>
    <w:rsid w:val="00021BFE"/>
    <w:rsid w:val="00031D99"/>
    <w:rsid w:val="0004443B"/>
    <w:rsid w:val="00051961"/>
    <w:rsid w:val="000530FD"/>
    <w:rsid w:val="00082F34"/>
    <w:rsid w:val="00111EBE"/>
    <w:rsid w:val="00166BA2"/>
    <w:rsid w:val="00183EDA"/>
    <w:rsid w:val="001A66DB"/>
    <w:rsid w:val="001A6DE5"/>
    <w:rsid w:val="001E12E6"/>
    <w:rsid w:val="0022448D"/>
    <w:rsid w:val="002433FF"/>
    <w:rsid w:val="00302A3B"/>
    <w:rsid w:val="00315539"/>
    <w:rsid w:val="00332D04"/>
    <w:rsid w:val="003469EB"/>
    <w:rsid w:val="003626B6"/>
    <w:rsid w:val="003D7157"/>
    <w:rsid w:val="003D794E"/>
    <w:rsid w:val="003E462B"/>
    <w:rsid w:val="0043335E"/>
    <w:rsid w:val="00457879"/>
    <w:rsid w:val="004B2415"/>
    <w:rsid w:val="004B714E"/>
    <w:rsid w:val="004F3724"/>
    <w:rsid w:val="00586DCC"/>
    <w:rsid w:val="00586F17"/>
    <w:rsid w:val="005A4AA6"/>
    <w:rsid w:val="005A4C43"/>
    <w:rsid w:val="005B03D7"/>
    <w:rsid w:val="005B154C"/>
    <w:rsid w:val="005C45BD"/>
    <w:rsid w:val="006046A0"/>
    <w:rsid w:val="00605D13"/>
    <w:rsid w:val="0061078D"/>
    <w:rsid w:val="00612DC5"/>
    <w:rsid w:val="00623C34"/>
    <w:rsid w:val="0063176D"/>
    <w:rsid w:val="00661695"/>
    <w:rsid w:val="006918ED"/>
    <w:rsid w:val="006B52A5"/>
    <w:rsid w:val="006E16B0"/>
    <w:rsid w:val="00702B78"/>
    <w:rsid w:val="00725A90"/>
    <w:rsid w:val="00734883"/>
    <w:rsid w:val="007403C6"/>
    <w:rsid w:val="00776B5D"/>
    <w:rsid w:val="00796876"/>
    <w:rsid w:val="007A69D0"/>
    <w:rsid w:val="00814968"/>
    <w:rsid w:val="00866FEF"/>
    <w:rsid w:val="008739E0"/>
    <w:rsid w:val="008867FF"/>
    <w:rsid w:val="008E1103"/>
    <w:rsid w:val="008E1163"/>
    <w:rsid w:val="008E3EF8"/>
    <w:rsid w:val="008E50C7"/>
    <w:rsid w:val="008F28F1"/>
    <w:rsid w:val="00911749"/>
    <w:rsid w:val="0095696B"/>
    <w:rsid w:val="00962448"/>
    <w:rsid w:val="00962BD2"/>
    <w:rsid w:val="009713C2"/>
    <w:rsid w:val="00972F90"/>
    <w:rsid w:val="00975833"/>
    <w:rsid w:val="00995E79"/>
    <w:rsid w:val="009B188D"/>
    <w:rsid w:val="00A04D1E"/>
    <w:rsid w:val="00A106C7"/>
    <w:rsid w:val="00A22922"/>
    <w:rsid w:val="00A539A1"/>
    <w:rsid w:val="00AB3EBA"/>
    <w:rsid w:val="00B13B9A"/>
    <w:rsid w:val="00B47A51"/>
    <w:rsid w:val="00B666F2"/>
    <w:rsid w:val="00B84DEA"/>
    <w:rsid w:val="00BA5201"/>
    <w:rsid w:val="00BD14E5"/>
    <w:rsid w:val="00C45E61"/>
    <w:rsid w:val="00C832C2"/>
    <w:rsid w:val="00CA604D"/>
    <w:rsid w:val="00CD726A"/>
    <w:rsid w:val="00CE3743"/>
    <w:rsid w:val="00D137AC"/>
    <w:rsid w:val="00D83D25"/>
    <w:rsid w:val="00DA2842"/>
    <w:rsid w:val="00DF0669"/>
    <w:rsid w:val="00DF29B5"/>
    <w:rsid w:val="00E01CC3"/>
    <w:rsid w:val="00E37CF7"/>
    <w:rsid w:val="00E4297B"/>
    <w:rsid w:val="00E61A61"/>
    <w:rsid w:val="00E6602A"/>
    <w:rsid w:val="00E81A10"/>
    <w:rsid w:val="00E929EE"/>
    <w:rsid w:val="00EA16F1"/>
    <w:rsid w:val="00EC60AB"/>
    <w:rsid w:val="00F1516B"/>
    <w:rsid w:val="00F179D6"/>
    <w:rsid w:val="00F321AA"/>
    <w:rsid w:val="00F53E7D"/>
    <w:rsid w:val="00F72488"/>
    <w:rsid w:val="00F749E8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16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A4C43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16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A4C43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azan\Downloads\ism_spfld_letterhead_2016_v2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062EB4-D8EA-4FAE-962C-D683E138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ism_spfld_letterhead_2016_v2b.dotx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Bazan</dc:creator>
  <cp:lastModifiedBy>Kelvin Sampson</cp:lastModifiedBy>
  <cp:revision>2</cp:revision>
  <cp:lastPrinted>2016-09-16T14:53:00Z</cp:lastPrinted>
  <dcterms:created xsi:type="dcterms:W3CDTF">2018-07-18T18:48:00Z</dcterms:created>
  <dcterms:modified xsi:type="dcterms:W3CDTF">2018-07-18T18:48:00Z</dcterms:modified>
</cp:coreProperties>
</file>