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bookmarkStart w:id="0" w:name="_GoBack"/>
      <w:bookmarkEnd w:id="0"/>
      <w:r>
        <w:rPr>
          <w:rFonts w:ascii="Georgia" w:hAnsi="Georgia" w:cs="Times New Roman"/>
          <w:b/>
          <w:szCs w:val="20"/>
        </w:rPr>
        <w:t>FOR IMMEDIATE RELEASE</w:t>
      </w:r>
    </w:p>
    <w:p w:rsidR="00CE3743" w:rsidRPr="00CE3743" w:rsidRDefault="001B5DC8" w:rsidP="003D794E">
      <w:pPr>
        <w:spacing w:after="0"/>
        <w:rPr>
          <w:rFonts w:ascii="Georgia" w:hAnsi="Georgia" w:cs="Times New Roman"/>
          <w:szCs w:val="20"/>
        </w:rPr>
      </w:pPr>
      <w:r>
        <w:rPr>
          <w:rFonts w:ascii="Georgia" w:hAnsi="Georgia" w:cs="Times New Roman"/>
          <w:szCs w:val="20"/>
        </w:rPr>
        <w:t>January 26, 2018</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14968" w:rsidRDefault="00CE3743" w:rsidP="003D794E">
      <w:pPr>
        <w:spacing w:after="0"/>
        <w:rPr>
          <w:rFonts w:ascii="Georgia" w:hAnsi="Georgia" w:cs="Times New Roman"/>
          <w:szCs w:val="20"/>
        </w:rPr>
      </w:pPr>
      <w:r>
        <w:rPr>
          <w:rFonts w:ascii="Georgia" w:hAnsi="Georgia" w:cs="Times New Roman"/>
          <w:szCs w:val="20"/>
        </w:rPr>
        <w:t>Elizabeth Bazan</w:t>
      </w:r>
    </w:p>
    <w:p w:rsidR="00CE3743" w:rsidRDefault="00CE3743" w:rsidP="003D794E">
      <w:pPr>
        <w:spacing w:after="0"/>
        <w:rPr>
          <w:rFonts w:ascii="Georgia" w:hAnsi="Georgia" w:cs="Times New Roman"/>
          <w:szCs w:val="20"/>
        </w:rPr>
      </w:pPr>
      <w:r>
        <w:rPr>
          <w:rFonts w:ascii="Georgia" w:hAnsi="Georgia" w:cs="Times New Roman"/>
          <w:szCs w:val="20"/>
        </w:rPr>
        <w:t>Elizabeth.Bazan</w:t>
      </w:r>
      <w:r w:rsidR="00814968" w:rsidRPr="00814968">
        <w:rPr>
          <w:rFonts w:ascii="Georgia" w:hAnsi="Georgia" w:cs="Times New Roman"/>
          <w:szCs w:val="20"/>
        </w:rPr>
        <w:t>@illinois.gov</w:t>
      </w:r>
      <w:r w:rsidR="00814968" w:rsidRPr="00814968">
        <w:rPr>
          <w:rFonts w:ascii="Georgia" w:hAnsi="Georgia" w:cs="Times New Roman"/>
          <w:szCs w:val="20"/>
        </w:rPr>
        <w:tab/>
      </w:r>
    </w:p>
    <w:p w:rsidR="00814968" w:rsidRDefault="00682FB2" w:rsidP="003D794E">
      <w:pPr>
        <w:spacing w:after="0"/>
        <w:rPr>
          <w:rFonts w:ascii="Georgia" w:hAnsi="Georgia" w:cs="Times New Roman"/>
          <w:szCs w:val="20"/>
        </w:rPr>
      </w:pPr>
      <w:r>
        <w:rPr>
          <w:rFonts w:ascii="Georgia" w:hAnsi="Georgia" w:cs="Times New Roman"/>
          <w:szCs w:val="20"/>
        </w:rPr>
        <w:t>217-558-6696</w:t>
      </w:r>
      <w:r w:rsidR="00814968" w:rsidRPr="00814968">
        <w:rPr>
          <w:rFonts w:ascii="Georgia" w:hAnsi="Georgia" w:cs="Times New Roman"/>
          <w:szCs w:val="20"/>
        </w:rPr>
        <w:t xml:space="preserve">  </w:t>
      </w:r>
    </w:p>
    <w:p w:rsidR="00F53E7D" w:rsidRPr="00682FB2" w:rsidRDefault="00F53E7D" w:rsidP="003D794E">
      <w:pPr>
        <w:spacing w:after="0"/>
        <w:rPr>
          <w:rFonts w:ascii="Georgia" w:hAnsi="Georgia" w:cs="Times New Roman"/>
          <w:b/>
          <w:sz w:val="32"/>
          <w:szCs w:val="32"/>
        </w:rPr>
      </w:pPr>
    </w:p>
    <w:p w:rsidR="00246EAA" w:rsidRPr="00246EAA" w:rsidRDefault="00246EAA" w:rsidP="00246EAA">
      <w:pPr>
        <w:pStyle w:val="NoSpacing"/>
        <w:rPr>
          <w:rFonts w:ascii="Arial" w:hAnsi="Arial" w:cs="Arial"/>
          <w:b/>
          <w:sz w:val="32"/>
          <w:szCs w:val="32"/>
        </w:rPr>
      </w:pPr>
      <w:r w:rsidRPr="00246EAA">
        <w:rPr>
          <w:rFonts w:ascii="Arial" w:hAnsi="Arial" w:cs="Arial"/>
          <w:b/>
          <w:sz w:val="32"/>
          <w:szCs w:val="32"/>
        </w:rPr>
        <w:t>The Illinois Freedom Project: 'For a Vast Future Also'</w:t>
      </w:r>
    </w:p>
    <w:p w:rsidR="00246EAA" w:rsidRPr="00246EAA" w:rsidRDefault="00246EAA" w:rsidP="00246EAA">
      <w:pPr>
        <w:pStyle w:val="NoSpacing"/>
        <w:rPr>
          <w:rFonts w:ascii="Times New Roman" w:hAnsi="Times New Roman" w:cs="Times New Roman"/>
          <w:sz w:val="24"/>
          <w:szCs w:val="24"/>
        </w:rPr>
      </w:pPr>
    </w:p>
    <w:p w:rsidR="00246EAA" w:rsidRPr="00246EAA" w:rsidRDefault="00246EAA" w:rsidP="00246EAA">
      <w:pPr>
        <w:pStyle w:val="NoSpacing"/>
        <w:rPr>
          <w:rFonts w:ascii="Times New Roman" w:hAnsi="Times New Roman" w:cs="Times New Roman"/>
          <w:sz w:val="24"/>
          <w:szCs w:val="24"/>
        </w:rPr>
      </w:pPr>
      <w:r w:rsidRPr="00246EAA">
        <w:rPr>
          <w:rFonts w:ascii="Times New Roman" w:hAnsi="Times New Roman" w:cs="Times New Roman"/>
          <w:sz w:val="24"/>
          <w:szCs w:val="24"/>
        </w:rPr>
        <w:t xml:space="preserve">SPRINGFIELD, IL – The Illinois State Museum in Springfield on Wed., Feb. 7 at 7 p.m. will host a free program bringing to life some of the people and places that have been subjects of the Illinois Freedom Project.  </w:t>
      </w:r>
    </w:p>
    <w:p w:rsidR="00246EAA" w:rsidRPr="00246EAA" w:rsidRDefault="00246EAA" w:rsidP="00246EAA">
      <w:pPr>
        <w:pStyle w:val="NoSpacing"/>
        <w:rPr>
          <w:rFonts w:ascii="Times New Roman" w:hAnsi="Times New Roman" w:cs="Times New Roman"/>
          <w:sz w:val="24"/>
          <w:szCs w:val="24"/>
        </w:rPr>
      </w:pPr>
    </w:p>
    <w:p w:rsidR="00246EAA" w:rsidRPr="00246EAA" w:rsidRDefault="00246EAA" w:rsidP="00246EAA">
      <w:pPr>
        <w:pStyle w:val="NoSpacing"/>
        <w:rPr>
          <w:rFonts w:ascii="Times New Roman" w:hAnsi="Times New Roman" w:cs="Times New Roman"/>
          <w:sz w:val="24"/>
          <w:szCs w:val="24"/>
        </w:rPr>
      </w:pPr>
      <w:r w:rsidRPr="00246EAA">
        <w:rPr>
          <w:rFonts w:ascii="Times New Roman" w:hAnsi="Times New Roman" w:cs="Times New Roman"/>
          <w:sz w:val="24"/>
          <w:szCs w:val="24"/>
        </w:rPr>
        <w:t xml:space="preserve">The Illinois Freedom Project was undertaken by staff at the Lincoln Home National Historic Site and the Old State Capitol State Historic site, with many community partners, to investigate the places that best represent the inspiring stories of the move from slavery to freedom in Illinois. The project engaged historians, youth mentors, videographers, web designers, and others to present these freedom stories in an engaging way. The goal of the project is to teach history and inspire youth by presenting stories of victory through adversity. </w:t>
      </w:r>
    </w:p>
    <w:p w:rsidR="00246EAA" w:rsidRPr="00246EAA" w:rsidRDefault="00246EAA" w:rsidP="00246EAA">
      <w:pPr>
        <w:pStyle w:val="NoSpacing"/>
        <w:rPr>
          <w:rFonts w:ascii="Times New Roman" w:hAnsi="Times New Roman" w:cs="Times New Roman"/>
          <w:sz w:val="24"/>
          <w:szCs w:val="24"/>
        </w:rPr>
      </w:pPr>
    </w:p>
    <w:p w:rsidR="00246EAA" w:rsidRPr="00246EAA" w:rsidRDefault="00246EAA" w:rsidP="00246EAA">
      <w:pPr>
        <w:pStyle w:val="NoSpacing"/>
        <w:rPr>
          <w:rFonts w:ascii="Times New Roman" w:hAnsi="Times New Roman" w:cs="Times New Roman"/>
          <w:sz w:val="24"/>
          <w:szCs w:val="24"/>
        </w:rPr>
      </w:pPr>
      <w:r w:rsidRPr="00246EAA">
        <w:rPr>
          <w:rFonts w:ascii="Times New Roman" w:hAnsi="Times New Roman" w:cs="Times New Roman"/>
          <w:sz w:val="24"/>
          <w:szCs w:val="24"/>
        </w:rPr>
        <w:t>Lincoln Home National Historic Site Historian Timothy P. Townsend will present the program as part of the monthly Paul Mickey Learning Series at the Illinois State Museum.  Townsend will discuss the background of the project, as well as plans for how the project will reach Illinois youth.</w:t>
      </w:r>
    </w:p>
    <w:p w:rsidR="00246EAA" w:rsidRPr="00246EAA" w:rsidRDefault="00246EAA" w:rsidP="00246EAA">
      <w:pPr>
        <w:pStyle w:val="NoSpacing"/>
        <w:rPr>
          <w:rFonts w:ascii="Times New Roman" w:hAnsi="Times New Roman" w:cs="Times New Roman"/>
          <w:sz w:val="24"/>
          <w:szCs w:val="24"/>
        </w:rPr>
      </w:pPr>
    </w:p>
    <w:p w:rsidR="00246EAA" w:rsidRPr="00246EAA" w:rsidRDefault="00665E38" w:rsidP="00246EAA">
      <w:pPr>
        <w:pStyle w:val="NoSpacing"/>
        <w:rPr>
          <w:rFonts w:ascii="Times New Roman" w:hAnsi="Times New Roman" w:cs="Times New Roman"/>
          <w:sz w:val="24"/>
          <w:szCs w:val="24"/>
        </w:rPr>
      </w:pPr>
      <w:r>
        <w:rPr>
          <w:rFonts w:ascii="Times New Roman" w:hAnsi="Times New Roman" w:cs="Times New Roman"/>
          <w:sz w:val="24"/>
          <w:szCs w:val="24"/>
        </w:rPr>
        <w:t xml:space="preserve">Museum admission for the program is free.  </w:t>
      </w:r>
      <w:r w:rsidR="00246EAA" w:rsidRPr="00246EAA">
        <w:rPr>
          <w:rFonts w:ascii="Times New Roman" w:hAnsi="Times New Roman" w:cs="Times New Roman"/>
          <w:sz w:val="24"/>
          <w:szCs w:val="24"/>
        </w:rPr>
        <w:t xml:space="preserve">For additional information, please contact </w:t>
      </w:r>
      <w:r w:rsidR="00246EAA">
        <w:rPr>
          <w:rFonts w:ascii="Times New Roman" w:hAnsi="Times New Roman" w:cs="Times New Roman"/>
          <w:sz w:val="24"/>
          <w:szCs w:val="24"/>
        </w:rPr>
        <w:t xml:space="preserve">the ISM by phone at 217-558-6696 or by email at </w:t>
      </w:r>
      <w:hyperlink r:id="rId9" w:history="1">
        <w:r w:rsidR="00246EAA" w:rsidRPr="00246EAA">
          <w:rPr>
            <w:rStyle w:val="Hyperlink"/>
            <w:rFonts w:ascii="Times New Roman" w:hAnsi="Times New Roman" w:cs="Times New Roman"/>
            <w:sz w:val="24"/>
            <w:szCs w:val="24"/>
          </w:rPr>
          <w:t>events@illinoisstatemuseum.org</w:t>
        </w:r>
      </w:hyperlink>
      <w:r w:rsidR="00246EAA">
        <w:rPr>
          <w:rFonts w:ascii="Times New Roman" w:hAnsi="Times New Roman" w:cs="Times New Roman"/>
          <w:sz w:val="24"/>
          <w:szCs w:val="24"/>
        </w:rPr>
        <w:t>.</w:t>
      </w:r>
    </w:p>
    <w:p w:rsidR="00246EAA" w:rsidRPr="00246EAA" w:rsidRDefault="00246EAA" w:rsidP="00246EAA">
      <w:pPr>
        <w:pStyle w:val="NoSpacing"/>
        <w:rPr>
          <w:rFonts w:ascii="Times New Roman" w:hAnsi="Times New Roman" w:cs="Times New Roman"/>
          <w:sz w:val="24"/>
          <w:szCs w:val="24"/>
        </w:rPr>
      </w:pPr>
    </w:p>
    <w:p w:rsidR="00246EAA" w:rsidRPr="00246EAA" w:rsidRDefault="00246EAA" w:rsidP="00246EAA">
      <w:pPr>
        <w:pStyle w:val="NoSpacing"/>
        <w:rPr>
          <w:rFonts w:ascii="Times New Roman" w:hAnsi="Times New Roman" w:cs="Times New Roman"/>
          <w:sz w:val="24"/>
          <w:szCs w:val="24"/>
        </w:rPr>
      </w:pPr>
      <w:r w:rsidRPr="00246EAA">
        <w:rPr>
          <w:rFonts w:ascii="Times New Roman" w:hAnsi="Times New Roman" w:cs="Times New Roman"/>
          <w:sz w:val="24"/>
          <w:szCs w:val="24"/>
        </w:rPr>
        <w:t xml:space="preserve">For additional information online: </w:t>
      </w:r>
    </w:p>
    <w:p w:rsidR="00246EAA" w:rsidRPr="00246EAA" w:rsidRDefault="00246EAA" w:rsidP="00246EAA">
      <w:pPr>
        <w:pStyle w:val="NoSpacing"/>
        <w:rPr>
          <w:rFonts w:ascii="Times New Roman" w:hAnsi="Times New Roman" w:cs="Times New Roman"/>
          <w:sz w:val="24"/>
          <w:szCs w:val="24"/>
        </w:rPr>
      </w:pPr>
      <w:r w:rsidRPr="00246EAA">
        <w:rPr>
          <w:rFonts w:ascii="Times New Roman" w:hAnsi="Times New Roman" w:cs="Times New Roman"/>
          <w:sz w:val="24"/>
          <w:szCs w:val="24"/>
        </w:rPr>
        <w:t xml:space="preserve">Project summary: </w:t>
      </w:r>
      <w:hyperlink r:id="rId10" w:history="1">
        <w:r w:rsidRPr="00246EAA">
          <w:rPr>
            <w:rStyle w:val="Hyperlink"/>
            <w:rFonts w:ascii="Times New Roman" w:hAnsi="Times New Roman" w:cs="Times New Roman"/>
            <w:sz w:val="24"/>
            <w:szCs w:val="24"/>
          </w:rPr>
          <w:t>www.nps.gov/liho/learn/historyculture/the-illinois-freedom-project.htm</w:t>
        </w:r>
      </w:hyperlink>
      <w:r w:rsidRPr="00246EAA">
        <w:rPr>
          <w:rFonts w:ascii="Times New Roman" w:hAnsi="Times New Roman" w:cs="Times New Roman"/>
          <w:sz w:val="24"/>
          <w:szCs w:val="24"/>
        </w:rPr>
        <w:t xml:space="preserve">. </w:t>
      </w:r>
    </w:p>
    <w:p w:rsidR="00246EAA" w:rsidRPr="00246EAA" w:rsidRDefault="00246EAA" w:rsidP="00246EAA">
      <w:pPr>
        <w:pStyle w:val="NoSpacing"/>
        <w:rPr>
          <w:rFonts w:ascii="Times New Roman" w:hAnsi="Times New Roman" w:cs="Times New Roman"/>
          <w:sz w:val="24"/>
          <w:szCs w:val="24"/>
        </w:rPr>
      </w:pPr>
      <w:r w:rsidRPr="00246EAA">
        <w:rPr>
          <w:rFonts w:ascii="Times New Roman" w:hAnsi="Times New Roman" w:cs="Times New Roman"/>
          <w:sz w:val="24"/>
          <w:szCs w:val="24"/>
        </w:rPr>
        <w:t xml:space="preserve">Video project summary: </w:t>
      </w:r>
      <w:hyperlink r:id="rId11" w:history="1">
        <w:r w:rsidRPr="00246EAA">
          <w:rPr>
            <w:rStyle w:val="Hyperlink"/>
            <w:rFonts w:ascii="Times New Roman" w:hAnsi="Times New Roman" w:cs="Times New Roman"/>
            <w:sz w:val="24"/>
            <w:szCs w:val="24"/>
          </w:rPr>
          <w:t>www.youtube.com/watch?v=GFJNfnjN_AQ</w:t>
        </w:r>
      </w:hyperlink>
      <w:r w:rsidRPr="00246EAA">
        <w:rPr>
          <w:rFonts w:ascii="Times New Roman" w:hAnsi="Times New Roman" w:cs="Times New Roman"/>
          <w:sz w:val="24"/>
          <w:szCs w:val="24"/>
        </w:rPr>
        <w:t xml:space="preserve"> </w:t>
      </w:r>
    </w:p>
    <w:p w:rsidR="00246EAA" w:rsidRPr="00246EAA" w:rsidRDefault="00246EAA" w:rsidP="00246EAA">
      <w:pPr>
        <w:pStyle w:val="NoSpacing"/>
        <w:rPr>
          <w:rFonts w:ascii="Times New Roman" w:hAnsi="Times New Roman" w:cs="Times New Roman"/>
          <w:sz w:val="24"/>
          <w:szCs w:val="24"/>
        </w:rPr>
      </w:pPr>
      <w:r w:rsidRPr="00246EAA">
        <w:rPr>
          <w:rFonts w:ascii="Times New Roman" w:hAnsi="Times New Roman" w:cs="Times New Roman"/>
          <w:sz w:val="24"/>
          <w:szCs w:val="24"/>
        </w:rPr>
        <w:t xml:space="preserve">Project website </w:t>
      </w:r>
      <w:hyperlink r:id="rId12" w:history="1">
        <w:r w:rsidRPr="00246EAA">
          <w:rPr>
            <w:rStyle w:val="Hyperlink"/>
            <w:rFonts w:ascii="Times New Roman" w:hAnsi="Times New Roman" w:cs="Times New Roman"/>
            <w:sz w:val="24"/>
            <w:szCs w:val="24"/>
          </w:rPr>
          <w:t>www.lookingforlincoln.com/freedom</w:t>
        </w:r>
      </w:hyperlink>
      <w:r w:rsidRPr="00246EAA">
        <w:rPr>
          <w:rFonts w:ascii="Times New Roman" w:hAnsi="Times New Roman" w:cs="Times New Roman"/>
          <w:sz w:val="24"/>
          <w:szCs w:val="24"/>
        </w:rPr>
        <w:t>.</w:t>
      </w:r>
    </w:p>
    <w:p w:rsidR="00246EAA" w:rsidRDefault="00246EAA" w:rsidP="001B5DC8">
      <w:pPr>
        <w:pStyle w:val="NoSpacing"/>
        <w:rPr>
          <w:rFonts w:ascii="Arial" w:hAnsi="Arial" w:cs="Arial"/>
          <w:b/>
          <w:sz w:val="32"/>
          <w:szCs w:val="32"/>
        </w:rPr>
      </w:pPr>
    </w:p>
    <w:p w:rsidR="001B5DC8" w:rsidRPr="001B5DC8" w:rsidRDefault="001B5DC8" w:rsidP="001B5DC8">
      <w:pPr>
        <w:pStyle w:val="NoSpacing"/>
        <w:rPr>
          <w:rFonts w:ascii="Times New Roman" w:hAnsi="Times New Roman" w:cs="Times New Roman"/>
          <w:sz w:val="24"/>
          <w:szCs w:val="24"/>
        </w:rPr>
      </w:pPr>
      <w:r w:rsidRPr="001B5DC8">
        <w:rPr>
          <w:rFonts w:ascii="Times New Roman" w:hAnsi="Times New Roman" w:cs="Times New Roman"/>
          <w:sz w:val="24"/>
          <w:szCs w:val="24"/>
        </w:rPr>
        <w:t>The Illinois State Museum is located in the State Capitol Complex at 502 S. Spring St. in Springfield.</w:t>
      </w:r>
    </w:p>
    <w:p w:rsidR="00682FB2" w:rsidRDefault="00682FB2" w:rsidP="008E1163">
      <w:pPr>
        <w:pStyle w:val="NoSpacing"/>
        <w:rPr>
          <w:rFonts w:ascii="Times New Roman" w:hAnsi="Times New Roman" w:cs="Times New Roman"/>
          <w:sz w:val="24"/>
          <w:szCs w:val="24"/>
        </w:rPr>
      </w:pPr>
    </w:p>
    <w:p w:rsidR="00BA5201" w:rsidRDefault="00BA5201" w:rsidP="00814968">
      <w:pPr>
        <w:spacing w:after="0"/>
        <w:rPr>
          <w:rFonts w:ascii="Georgia" w:hAnsi="Georgia" w:cs="Times New Roman"/>
          <w:szCs w:val="20"/>
        </w:rPr>
      </w:pPr>
    </w:p>
    <w:sectPr w:rsidR="00BA5201" w:rsidSect="00457879">
      <w:headerReference w:type="default" r:id="rId13"/>
      <w:footerReference w:type="default" r:id="rId14"/>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E1" w:rsidRDefault="00050CE1" w:rsidP="00DA2842">
      <w:pPr>
        <w:spacing w:after="0" w:line="240" w:lineRule="auto"/>
      </w:pPr>
      <w:r>
        <w:separator/>
      </w:r>
    </w:p>
  </w:endnote>
  <w:endnote w:type="continuationSeparator" w:id="0">
    <w:p w:rsidR="00050CE1" w:rsidRDefault="00050CE1"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E1" w:rsidRDefault="00050CE1" w:rsidP="00DA2842">
      <w:pPr>
        <w:spacing w:after="0" w:line="240" w:lineRule="auto"/>
      </w:pPr>
      <w:r>
        <w:separator/>
      </w:r>
    </w:p>
  </w:footnote>
  <w:footnote w:type="continuationSeparator" w:id="0">
    <w:p w:rsidR="00050CE1" w:rsidRDefault="00050CE1"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06D56"/>
    <w:rsid w:val="00021BFE"/>
    <w:rsid w:val="00031D99"/>
    <w:rsid w:val="0004443B"/>
    <w:rsid w:val="00050CE1"/>
    <w:rsid w:val="000530FD"/>
    <w:rsid w:val="00082F34"/>
    <w:rsid w:val="000A2419"/>
    <w:rsid w:val="000D6685"/>
    <w:rsid w:val="00111EBE"/>
    <w:rsid w:val="00166BA2"/>
    <w:rsid w:val="00183EDA"/>
    <w:rsid w:val="001A66DB"/>
    <w:rsid w:val="001A6DE5"/>
    <w:rsid w:val="001B5DC8"/>
    <w:rsid w:val="0022448D"/>
    <w:rsid w:val="002433FF"/>
    <w:rsid w:val="00246EAA"/>
    <w:rsid w:val="00302A3B"/>
    <w:rsid w:val="00315539"/>
    <w:rsid w:val="00332D04"/>
    <w:rsid w:val="003469EB"/>
    <w:rsid w:val="003626B6"/>
    <w:rsid w:val="003D7157"/>
    <w:rsid w:val="003D794E"/>
    <w:rsid w:val="003E462B"/>
    <w:rsid w:val="0043335E"/>
    <w:rsid w:val="00457879"/>
    <w:rsid w:val="004B2415"/>
    <w:rsid w:val="004B714E"/>
    <w:rsid w:val="00515A85"/>
    <w:rsid w:val="00522047"/>
    <w:rsid w:val="00586DCC"/>
    <w:rsid w:val="00586F17"/>
    <w:rsid w:val="005A4C43"/>
    <w:rsid w:val="005B03D7"/>
    <w:rsid w:val="005B154C"/>
    <w:rsid w:val="005C45BD"/>
    <w:rsid w:val="006046A0"/>
    <w:rsid w:val="00605D13"/>
    <w:rsid w:val="0061078D"/>
    <w:rsid w:val="00610DD0"/>
    <w:rsid w:val="00612DC5"/>
    <w:rsid w:val="00623C34"/>
    <w:rsid w:val="0063176D"/>
    <w:rsid w:val="00661695"/>
    <w:rsid w:val="00665E38"/>
    <w:rsid w:val="006724A3"/>
    <w:rsid w:val="00682FB2"/>
    <w:rsid w:val="006918ED"/>
    <w:rsid w:val="006976EA"/>
    <w:rsid w:val="006B52A5"/>
    <w:rsid w:val="006E16B0"/>
    <w:rsid w:val="00702B78"/>
    <w:rsid w:val="00725A90"/>
    <w:rsid w:val="00734883"/>
    <w:rsid w:val="007600D4"/>
    <w:rsid w:val="00776B5D"/>
    <w:rsid w:val="00796876"/>
    <w:rsid w:val="007A69D0"/>
    <w:rsid w:val="007E309A"/>
    <w:rsid w:val="00814968"/>
    <w:rsid w:val="00866FEF"/>
    <w:rsid w:val="008867FF"/>
    <w:rsid w:val="008E1103"/>
    <w:rsid w:val="008E1163"/>
    <w:rsid w:val="008E3EF8"/>
    <w:rsid w:val="008E50C7"/>
    <w:rsid w:val="008F28F1"/>
    <w:rsid w:val="00911749"/>
    <w:rsid w:val="0095696B"/>
    <w:rsid w:val="00962448"/>
    <w:rsid w:val="00962BD2"/>
    <w:rsid w:val="009713C2"/>
    <w:rsid w:val="00972F90"/>
    <w:rsid w:val="00975833"/>
    <w:rsid w:val="00995E79"/>
    <w:rsid w:val="009A0FF7"/>
    <w:rsid w:val="009A2E20"/>
    <w:rsid w:val="009A3859"/>
    <w:rsid w:val="009B188D"/>
    <w:rsid w:val="009C7AA4"/>
    <w:rsid w:val="00A04D1E"/>
    <w:rsid w:val="00A106C7"/>
    <w:rsid w:val="00A22922"/>
    <w:rsid w:val="00A539A1"/>
    <w:rsid w:val="00B13B9A"/>
    <w:rsid w:val="00B47A51"/>
    <w:rsid w:val="00B666F2"/>
    <w:rsid w:val="00B84DEA"/>
    <w:rsid w:val="00BA5201"/>
    <w:rsid w:val="00BD14E5"/>
    <w:rsid w:val="00C45E61"/>
    <w:rsid w:val="00C832C2"/>
    <w:rsid w:val="00CA604D"/>
    <w:rsid w:val="00CD726A"/>
    <w:rsid w:val="00CD746D"/>
    <w:rsid w:val="00CE3743"/>
    <w:rsid w:val="00D137AC"/>
    <w:rsid w:val="00D83D25"/>
    <w:rsid w:val="00DA2533"/>
    <w:rsid w:val="00DA2842"/>
    <w:rsid w:val="00DF0669"/>
    <w:rsid w:val="00DF29B5"/>
    <w:rsid w:val="00E01CC3"/>
    <w:rsid w:val="00E37CF7"/>
    <w:rsid w:val="00E4297B"/>
    <w:rsid w:val="00E61A61"/>
    <w:rsid w:val="00E6602A"/>
    <w:rsid w:val="00E81A10"/>
    <w:rsid w:val="00E929EE"/>
    <w:rsid w:val="00EA16F1"/>
    <w:rsid w:val="00EC60AB"/>
    <w:rsid w:val="00ED2886"/>
    <w:rsid w:val="00F1516B"/>
    <w:rsid w:val="00F179D6"/>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link w:val="NoSpacingChar"/>
    <w:uiPriority w:val="1"/>
    <w:qFormat/>
    <w:rsid w:val="005A4C43"/>
    <w:pPr>
      <w:spacing w:after="0" w:line="240" w:lineRule="auto"/>
    </w:pPr>
    <w:rPr>
      <w:rFonts w:eastAsiaTheme="minorHAnsi"/>
    </w:rPr>
  </w:style>
  <w:style w:type="character" w:customStyle="1" w:styleId="NoSpacingChar">
    <w:name w:val="No Spacing Char"/>
    <w:link w:val="NoSpacing"/>
    <w:uiPriority w:val="1"/>
    <w:locked/>
    <w:rsid w:val="00DA2533"/>
    <w:rPr>
      <w:rFonts w:eastAsiaTheme="minorHAnsi"/>
    </w:rPr>
  </w:style>
  <w:style w:type="character" w:customStyle="1" w:styleId="UnresolvedMention">
    <w:name w:val="Unresolved Mention"/>
    <w:basedOn w:val="DefaultParagraphFont"/>
    <w:uiPriority w:val="99"/>
    <w:semiHidden/>
    <w:unhideWhenUsed/>
    <w:rsid w:val="001B5DC8"/>
    <w:rPr>
      <w:color w:val="808080"/>
      <w:shd w:val="clear" w:color="auto" w:fill="E6E6E6"/>
    </w:rPr>
  </w:style>
  <w:style w:type="paragraph" w:styleId="NormalWeb">
    <w:name w:val="Normal (Web)"/>
    <w:basedOn w:val="Normal"/>
    <w:uiPriority w:val="99"/>
    <w:semiHidden/>
    <w:unhideWhenUsed/>
    <w:rsid w:val="00246EAA"/>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link w:val="NoSpacingChar"/>
    <w:uiPriority w:val="1"/>
    <w:qFormat/>
    <w:rsid w:val="005A4C43"/>
    <w:pPr>
      <w:spacing w:after="0" w:line="240" w:lineRule="auto"/>
    </w:pPr>
    <w:rPr>
      <w:rFonts w:eastAsiaTheme="minorHAnsi"/>
    </w:rPr>
  </w:style>
  <w:style w:type="character" w:customStyle="1" w:styleId="NoSpacingChar">
    <w:name w:val="No Spacing Char"/>
    <w:link w:val="NoSpacing"/>
    <w:uiPriority w:val="1"/>
    <w:locked/>
    <w:rsid w:val="00DA2533"/>
    <w:rPr>
      <w:rFonts w:eastAsiaTheme="minorHAnsi"/>
    </w:rPr>
  </w:style>
  <w:style w:type="character" w:customStyle="1" w:styleId="UnresolvedMention">
    <w:name w:val="Unresolved Mention"/>
    <w:basedOn w:val="DefaultParagraphFont"/>
    <w:uiPriority w:val="99"/>
    <w:semiHidden/>
    <w:unhideWhenUsed/>
    <w:rsid w:val="001B5DC8"/>
    <w:rPr>
      <w:color w:val="808080"/>
      <w:shd w:val="clear" w:color="auto" w:fill="E6E6E6"/>
    </w:rPr>
  </w:style>
  <w:style w:type="paragraph" w:styleId="NormalWeb">
    <w:name w:val="Normal (Web)"/>
    <w:basedOn w:val="Normal"/>
    <w:uiPriority w:val="99"/>
    <w:semiHidden/>
    <w:unhideWhenUsed/>
    <w:rsid w:val="00246EAA"/>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487">
      <w:bodyDiv w:val="1"/>
      <w:marLeft w:val="0"/>
      <w:marRight w:val="0"/>
      <w:marTop w:val="0"/>
      <w:marBottom w:val="0"/>
      <w:divBdr>
        <w:top w:val="none" w:sz="0" w:space="0" w:color="auto"/>
        <w:left w:val="none" w:sz="0" w:space="0" w:color="auto"/>
        <w:bottom w:val="none" w:sz="0" w:space="0" w:color="auto"/>
        <w:right w:val="none" w:sz="0" w:space="0" w:color="auto"/>
      </w:divBdr>
    </w:div>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 w:id="19481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EBazan\Documents\Public%20Programs\Planning\2018%20Program%20Planning\www.lookingforlincoln.com\freed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EBazan\Documents\Public%20Programs\Planning\2018%20Program%20Planning\www.youtube.com\watch%3fv=GFJNfnjN_A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EBazan\Documents\Public%20Programs\Planning\2018%20Program%20Planning\www.nps.gov\liho\learn\historyculture\the-illinois-freedom-project.htm" TargetMode="External"/><Relationship Id="rId4" Type="http://schemas.microsoft.com/office/2007/relationships/stylesWithEffects" Target="stylesWithEffects.xml"/><Relationship Id="rId9" Type="http://schemas.openxmlformats.org/officeDocument/2006/relationships/hyperlink" Target="mailto:events@illinoisstatemuseum.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C98B8B-1F00-4045-81C1-087ADF76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Kelvin Sampson</cp:lastModifiedBy>
  <cp:revision>2</cp:revision>
  <cp:lastPrinted>2016-09-16T14:53:00Z</cp:lastPrinted>
  <dcterms:created xsi:type="dcterms:W3CDTF">2018-02-06T21:12:00Z</dcterms:created>
  <dcterms:modified xsi:type="dcterms:W3CDTF">2018-02-06T21:12:00Z</dcterms:modified>
</cp:coreProperties>
</file>