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bookmarkStart w:id="0" w:name="_GoBack"/>
      <w:bookmarkEnd w:id="0"/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525F6F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April 26</w:t>
      </w:r>
      <w:r w:rsidR="001B5DC8">
        <w:rPr>
          <w:rFonts w:ascii="Georgia" w:hAnsi="Georgia" w:cs="Times New Roman"/>
          <w:szCs w:val="20"/>
        </w:rPr>
        <w:t>, 2018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682FB2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217-558-6696</w:t>
      </w:r>
      <w:r w:rsidR="00814968" w:rsidRPr="00814968">
        <w:rPr>
          <w:rFonts w:ascii="Georgia" w:hAnsi="Georgia" w:cs="Times New Roman"/>
          <w:szCs w:val="20"/>
        </w:rPr>
        <w:t xml:space="preserve">  </w:t>
      </w:r>
    </w:p>
    <w:p w:rsidR="00F53E7D" w:rsidRPr="00420919" w:rsidRDefault="00F53E7D" w:rsidP="00420919">
      <w:pPr>
        <w:pStyle w:val="NoSpacing"/>
        <w:rPr>
          <w:rFonts w:ascii="Arial" w:hAnsi="Arial" w:cs="Arial"/>
          <w:b/>
          <w:sz w:val="32"/>
          <w:szCs w:val="32"/>
        </w:rPr>
      </w:pPr>
    </w:p>
    <w:p w:rsidR="00420919" w:rsidRPr="00420919" w:rsidRDefault="00420919" w:rsidP="00420919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420919">
        <w:rPr>
          <w:rFonts w:ascii="Arial" w:hAnsi="Arial" w:cs="Arial"/>
          <w:b/>
          <w:bCs/>
          <w:sz w:val="32"/>
          <w:szCs w:val="32"/>
        </w:rPr>
        <w:t xml:space="preserve">Priceless Pollinators Super Saturday on May 5 at </w:t>
      </w:r>
      <w:r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420919">
        <w:rPr>
          <w:rFonts w:ascii="Arial" w:hAnsi="Arial" w:cs="Arial"/>
          <w:b/>
          <w:bCs/>
          <w:sz w:val="32"/>
          <w:szCs w:val="32"/>
        </w:rPr>
        <w:t>Illinois State Museum</w:t>
      </w:r>
    </w:p>
    <w:p w:rsidR="00420919" w:rsidRDefault="00420919" w:rsidP="0042091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0919" w:rsidRDefault="00420919" w:rsidP="00420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SPRINGFIELD, IL – </w:t>
      </w:r>
      <w:r w:rsidRPr="00420919">
        <w:rPr>
          <w:rFonts w:ascii="Times New Roman" w:hAnsi="Times New Roman" w:cs="Times New Roman"/>
          <w:sz w:val="24"/>
          <w:szCs w:val="24"/>
        </w:rPr>
        <w:t xml:space="preserve">Bees and butterflies and birds, oh my! </w:t>
      </w:r>
      <w:r>
        <w:rPr>
          <w:rFonts w:ascii="Times New Roman" w:hAnsi="Times New Roman" w:cs="Times New Roman"/>
          <w:sz w:val="24"/>
          <w:szCs w:val="24"/>
        </w:rPr>
        <w:t>Families are invited to celebrate our “Priceless Pollinators” at the upcoming Super Saturday event at the Illinois State Museum in Springfield on Saturday, May 5 from 11:00 a.m. until 3:00 p.m.</w:t>
      </w:r>
    </w:p>
    <w:p w:rsidR="00420919" w:rsidRPr="00420919" w:rsidRDefault="00420919" w:rsidP="0042091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event, children can </w:t>
      </w:r>
      <w:r>
        <w:rPr>
          <w:rFonts w:ascii="Times New Roman" w:eastAsia="Times New Roman" w:hAnsi="Times New Roman" w:cs="Times New Roman"/>
          <w:color w:val="4B4F56"/>
          <w:sz w:val="24"/>
          <w:szCs w:val="24"/>
        </w:rPr>
        <w:t xml:space="preserve">create their </w:t>
      </w:r>
      <w:r w:rsidRPr="00420919">
        <w:rPr>
          <w:rFonts w:ascii="Times New Roman" w:eastAsia="Times New Roman" w:hAnsi="Times New Roman" w:cs="Times New Roman"/>
          <w:color w:val="4B4F56"/>
          <w:sz w:val="24"/>
          <w:szCs w:val="24"/>
        </w:rPr>
        <w:t>own pollinating insect to take home, try to survive the perils of the life-size mig</w:t>
      </w:r>
      <w:r>
        <w:rPr>
          <w:rFonts w:ascii="Times New Roman" w:eastAsia="Times New Roman" w:hAnsi="Times New Roman" w:cs="Times New Roman"/>
          <w:color w:val="4B4F56"/>
          <w:sz w:val="24"/>
          <w:szCs w:val="24"/>
        </w:rPr>
        <w:t>ration maze, and see a live bee</w:t>
      </w:r>
      <w:r w:rsidRPr="00420919">
        <w:rPr>
          <w:rFonts w:ascii="Times New Roman" w:eastAsia="Times New Roman" w:hAnsi="Times New Roman" w:cs="Times New Roman"/>
          <w:color w:val="4B4F56"/>
          <w:sz w:val="24"/>
          <w:szCs w:val="24"/>
        </w:rPr>
        <w:t>hive.</w:t>
      </w:r>
      <w:r w:rsidRPr="00420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919">
        <w:rPr>
          <w:rFonts w:ascii="Times New Roman" w:hAnsi="Times New Roman" w:cs="Times New Roman"/>
          <w:sz w:val="24"/>
          <w:szCs w:val="24"/>
        </w:rPr>
        <w:t>Insects and birds from the Museum’s collections will be on display, and live butterfly releases will take place at Noon and 3:00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919">
        <w:rPr>
          <w:rFonts w:ascii="Times New Roman" w:hAnsi="Times New Roman" w:cs="Times New Roman"/>
          <w:sz w:val="24"/>
          <w:szCs w:val="24"/>
        </w:rPr>
        <w:t xml:space="preserve">m. </w:t>
      </w:r>
    </w:p>
    <w:p w:rsidR="00420919" w:rsidRDefault="00420919" w:rsidP="00420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19">
        <w:rPr>
          <w:rFonts w:ascii="Times New Roman" w:hAnsi="Times New Roman" w:cs="Times New Roman"/>
          <w:sz w:val="24"/>
          <w:szCs w:val="24"/>
        </w:rPr>
        <w:t xml:space="preserve">Super Saturdays offer thematic activities recommended for children ages 5 and up each month. Activities take 30-40 minutes to complete and are included with Museum admission. Parents and families are encouraged to participate. </w:t>
      </w:r>
      <w:r>
        <w:rPr>
          <w:rFonts w:ascii="Times New Roman" w:hAnsi="Times New Roman" w:cs="Times New Roman"/>
          <w:sz w:val="24"/>
          <w:szCs w:val="24"/>
        </w:rPr>
        <w:t>Super Saturdays at the Illinois State Museum are sponsored by Bank of Springfield.</w:t>
      </w:r>
    </w:p>
    <w:p w:rsidR="00420919" w:rsidRPr="00420919" w:rsidRDefault="00420919" w:rsidP="00420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19">
        <w:rPr>
          <w:rFonts w:ascii="Times New Roman" w:hAnsi="Times New Roman" w:cs="Times New Roman"/>
          <w:sz w:val="24"/>
          <w:szCs w:val="24"/>
        </w:rPr>
        <w:t xml:space="preserve">For additional information, please contact </w:t>
      </w:r>
      <w:hyperlink r:id="rId9" w:history="1">
        <w:r w:rsidRPr="004922E4">
          <w:rPr>
            <w:rStyle w:val="Hyperlink"/>
            <w:rFonts w:ascii="Times New Roman" w:hAnsi="Times New Roman" w:cs="Times New Roman"/>
            <w:sz w:val="24"/>
            <w:szCs w:val="24"/>
          </w:rPr>
          <w:t>events@illinoisstatemuseum.org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217-</w:t>
      </w:r>
      <w:r w:rsidRPr="00420919">
        <w:rPr>
          <w:rFonts w:ascii="Times New Roman" w:hAnsi="Times New Roman" w:cs="Times New Roman"/>
          <w:sz w:val="24"/>
          <w:szCs w:val="24"/>
        </w:rPr>
        <w:t>558-6696.</w:t>
      </w:r>
    </w:p>
    <w:p w:rsidR="00682FB2" w:rsidRDefault="007C0DC9" w:rsidP="008E11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7752" cy="18288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may18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53" w:rsidRDefault="00384F53" w:rsidP="00DA2842">
      <w:pPr>
        <w:spacing w:after="0" w:line="240" w:lineRule="auto"/>
      </w:pPr>
      <w:r>
        <w:separator/>
      </w:r>
    </w:p>
  </w:endnote>
  <w:endnote w:type="continuationSeparator" w:id="0">
    <w:p w:rsidR="00384F53" w:rsidRDefault="00384F53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53" w:rsidRDefault="00384F53" w:rsidP="00DA2842">
      <w:pPr>
        <w:spacing w:after="0" w:line="240" w:lineRule="auto"/>
      </w:pPr>
      <w:r>
        <w:separator/>
      </w:r>
    </w:p>
  </w:footnote>
  <w:footnote w:type="continuationSeparator" w:id="0">
    <w:p w:rsidR="00384F53" w:rsidRDefault="00384F53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06D56"/>
    <w:rsid w:val="00021BFE"/>
    <w:rsid w:val="00031D99"/>
    <w:rsid w:val="0004443B"/>
    <w:rsid w:val="000530FD"/>
    <w:rsid w:val="00082F34"/>
    <w:rsid w:val="000A2419"/>
    <w:rsid w:val="000D6685"/>
    <w:rsid w:val="00111EBE"/>
    <w:rsid w:val="00166BA2"/>
    <w:rsid w:val="00183EDA"/>
    <w:rsid w:val="001A66DB"/>
    <w:rsid w:val="001A6DE5"/>
    <w:rsid w:val="001B5DC8"/>
    <w:rsid w:val="0022448D"/>
    <w:rsid w:val="002433FF"/>
    <w:rsid w:val="00246EAA"/>
    <w:rsid w:val="00302A3B"/>
    <w:rsid w:val="00315539"/>
    <w:rsid w:val="00332D04"/>
    <w:rsid w:val="003469EB"/>
    <w:rsid w:val="003626B6"/>
    <w:rsid w:val="00384F53"/>
    <w:rsid w:val="003D7157"/>
    <w:rsid w:val="003D794E"/>
    <w:rsid w:val="003E462B"/>
    <w:rsid w:val="00420919"/>
    <w:rsid w:val="0043335E"/>
    <w:rsid w:val="00457879"/>
    <w:rsid w:val="004B2415"/>
    <w:rsid w:val="004B714E"/>
    <w:rsid w:val="00515A85"/>
    <w:rsid w:val="00522047"/>
    <w:rsid w:val="00525F6F"/>
    <w:rsid w:val="00586DCC"/>
    <w:rsid w:val="00586F17"/>
    <w:rsid w:val="005A4C43"/>
    <w:rsid w:val="005B03D7"/>
    <w:rsid w:val="005B154C"/>
    <w:rsid w:val="005C45BD"/>
    <w:rsid w:val="006046A0"/>
    <w:rsid w:val="00605D13"/>
    <w:rsid w:val="0061078D"/>
    <w:rsid w:val="00610DD0"/>
    <w:rsid w:val="00612DC5"/>
    <w:rsid w:val="00623C34"/>
    <w:rsid w:val="0063176D"/>
    <w:rsid w:val="00661695"/>
    <w:rsid w:val="00665E38"/>
    <w:rsid w:val="00682FB2"/>
    <w:rsid w:val="006918ED"/>
    <w:rsid w:val="006976EA"/>
    <w:rsid w:val="006B52A5"/>
    <w:rsid w:val="006E16B0"/>
    <w:rsid w:val="00702B78"/>
    <w:rsid w:val="00725A90"/>
    <w:rsid w:val="00734883"/>
    <w:rsid w:val="007600D4"/>
    <w:rsid w:val="00776B5D"/>
    <w:rsid w:val="00796876"/>
    <w:rsid w:val="007A69D0"/>
    <w:rsid w:val="007C0DC9"/>
    <w:rsid w:val="007E309A"/>
    <w:rsid w:val="00814968"/>
    <w:rsid w:val="00866FEF"/>
    <w:rsid w:val="008867FF"/>
    <w:rsid w:val="008E1103"/>
    <w:rsid w:val="008E1163"/>
    <w:rsid w:val="008E3EF8"/>
    <w:rsid w:val="008E50C7"/>
    <w:rsid w:val="008F28F1"/>
    <w:rsid w:val="00911749"/>
    <w:rsid w:val="0095696B"/>
    <w:rsid w:val="00962448"/>
    <w:rsid w:val="00962BD2"/>
    <w:rsid w:val="009713C2"/>
    <w:rsid w:val="00972F90"/>
    <w:rsid w:val="00975833"/>
    <w:rsid w:val="00995E79"/>
    <w:rsid w:val="009A0FF7"/>
    <w:rsid w:val="009A2E20"/>
    <w:rsid w:val="009A3859"/>
    <w:rsid w:val="009B188D"/>
    <w:rsid w:val="009C7AA4"/>
    <w:rsid w:val="00A04D1E"/>
    <w:rsid w:val="00A106C7"/>
    <w:rsid w:val="00A22922"/>
    <w:rsid w:val="00A539A1"/>
    <w:rsid w:val="00A66200"/>
    <w:rsid w:val="00B13B9A"/>
    <w:rsid w:val="00B47A51"/>
    <w:rsid w:val="00B666F2"/>
    <w:rsid w:val="00B84DEA"/>
    <w:rsid w:val="00B946E3"/>
    <w:rsid w:val="00BA43DF"/>
    <w:rsid w:val="00BA5201"/>
    <w:rsid w:val="00BA55AD"/>
    <w:rsid w:val="00BD14E5"/>
    <w:rsid w:val="00C45E61"/>
    <w:rsid w:val="00C832C2"/>
    <w:rsid w:val="00CA604D"/>
    <w:rsid w:val="00CD726A"/>
    <w:rsid w:val="00CD746D"/>
    <w:rsid w:val="00CE3743"/>
    <w:rsid w:val="00D137AC"/>
    <w:rsid w:val="00D83D25"/>
    <w:rsid w:val="00DA2533"/>
    <w:rsid w:val="00DA2842"/>
    <w:rsid w:val="00DF0669"/>
    <w:rsid w:val="00DF09D0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ED2886"/>
    <w:rsid w:val="00F1516B"/>
    <w:rsid w:val="00F179D6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DC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46EA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DC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46EA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events@illinoisstatemuseum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E82634-2467-463C-837B-D0362D7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2018-04-26T21:49:00Z</dcterms:created>
  <dcterms:modified xsi:type="dcterms:W3CDTF">2018-04-26T21:49:00Z</dcterms:modified>
</cp:coreProperties>
</file>