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C66EF">
        <w:rPr>
          <w:rFonts w:ascii="Georgia" w:hAnsi="Georgia" w:cs="Times New Roman"/>
          <w:noProof/>
          <w:szCs w:val="20"/>
        </w:rPr>
        <w:t>Wednesday, January 17,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DA7466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Native American Winter Gathering at Dickson Mounds Jan. 27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466" w:rsidRDefault="00E22590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DA7466">
        <w:rPr>
          <w:rFonts w:ascii="Times New Roman" w:eastAsia="Times New Roman" w:hAnsi="Times New Roman" w:cs="Times New Roman"/>
          <w:sz w:val="24"/>
          <w:szCs w:val="24"/>
        </w:rPr>
        <w:t xml:space="preserve">Dickson Mounds Museum is hosting the annual Winter Gathering on Saturday, January 27, 2018.  Participants may enjoy storytelling, drum music, and traditional dancing from 1:00-4:00 p.m.  A pipe ceremony honoring the ancestors will also be held outdoors in the afternoon.  Vendors will be open with a variety of hand-made crafts and objects for purchase from 9:00 a.m.-4:00 p.m.  Lunch featuring traditional Native American fry bread will be available from 11:00 a.m.-2:00 p.m.  </w:t>
      </w:r>
    </w:p>
    <w:p w:rsidR="00F57BB2" w:rsidRDefault="00DA7466" w:rsidP="007D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Admission is free; however, donations are appreciated.  Registration is not required.  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D4" w:rsidRDefault="00644CD4" w:rsidP="00DA2842">
      <w:pPr>
        <w:spacing w:after="0" w:line="240" w:lineRule="auto"/>
      </w:pPr>
      <w:r>
        <w:separator/>
      </w:r>
    </w:p>
  </w:endnote>
  <w:endnote w:type="continuationSeparator" w:id="0">
    <w:p w:rsidR="00644CD4" w:rsidRDefault="00644CD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D4" w:rsidRDefault="00644CD4" w:rsidP="00DA2842">
      <w:pPr>
        <w:spacing w:after="0" w:line="240" w:lineRule="auto"/>
      </w:pPr>
      <w:r>
        <w:separator/>
      </w:r>
    </w:p>
  </w:footnote>
  <w:footnote w:type="continuationSeparator" w:id="0">
    <w:p w:rsidR="00644CD4" w:rsidRDefault="00644CD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2B98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5C1E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413301"/>
    <w:rsid w:val="00413CE1"/>
    <w:rsid w:val="0043335E"/>
    <w:rsid w:val="00453CA9"/>
    <w:rsid w:val="00457879"/>
    <w:rsid w:val="004E66C2"/>
    <w:rsid w:val="00536CB1"/>
    <w:rsid w:val="0057281B"/>
    <w:rsid w:val="00586F17"/>
    <w:rsid w:val="005A3333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44CD4"/>
    <w:rsid w:val="00661695"/>
    <w:rsid w:val="006802B3"/>
    <w:rsid w:val="006B52A5"/>
    <w:rsid w:val="006C539C"/>
    <w:rsid w:val="006D18B2"/>
    <w:rsid w:val="006D1F7F"/>
    <w:rsid w:val="006E16B0"/>
    <w:rsid w:val="006E6E1F"/>
    <w:rsid w:val="00702B78"/>
    <w:rsid w:val="007304D0"/>
    <w:rsid w:val="00734883"/>
    <w:rsid w:val="00747390"/>
    <w:rsid w:val="00796876"/>
    <w:rsid w:val="007C29F7"/>
    <w:rsid w:val="007C66EF"/>
    <w:rsid w:val="007D2C6D"/>
    <w:rsid w:val="007D35F7"/>
    <w:rsid w:val="00823B5C"/>
    <w:rsid w:val="008452E7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A04D1E"/>
    <w:rsid w:val="00A106C7"/>
    <w:rsid w:val="00A22922"/>
    <w:rsid w:val="00A4351C"/>
    <w:rsid w:val="00A62CF8"/>
    <w:rsid w:val="00AB7698"/>
    <w:rsid w:val="00AC2ADE"/>
    <w:rsid w:val="00B43B69"/>
    <w:rsid w:val="00B452FD"/>
    <w:rsid w:val="00B47A51"/>
    <w:rsid w:val="00B84DEA"/>
    <w:rsid w:val="00B87500"/>
    <w:rsid w:val="00C45E61"/>
    <w:rsid w:val="00C832C2"/>
    <w:rsid w:val="00C966C5"/>
    <w:rsid w:val="00CA604D"/>
    <w:rsid w:val="00D137AC"/>
    <w:rsid w:val="00D83D25"/>
    <w:rsid w:val="00D85DF8"/>
    <w:rsid w:val="00DA2842"/>
    <w:rsid w:val="00DA7466"/>
    <w:rsid w:val="00DE63E7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EE4386"/>
    <w:rsid w:val="00F179D6"/>
    <w:rsid w:val="00F321AA"/>
    <w:rsid w:val="00F512F1"/>
    <w:rsid w:val="00F57761"/>
    <w:rsid w:val="00F57BB2"/>
    <w:rsid w:val="00F83137"/>
    <w:rsid w:val="00FA7BF0"/>
    <w:rsid w:val="00FC60C5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835DF-3149-452B-83F7-B5693A0B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2018-01-17T17:25:00Z</dcterms:created>
  <dcterms:modified xsi:type="dcterms:W3CDTF">2018-01-17T17:25:00Z</dcterms:modified>
</cp:coreProperties>
</file>