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460984">
        <w:rPr>
          <w:rFonts w:ascii="Georgia" w:hAnsi="Georgia" w:cs="Times New Roman"/>
          <w:noProof/>
          <w:szCs w:val="20"/>
        </w:rPr>
        <w:t>Thursday, July 18,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Pr="00E22590" w:rsidRDefault="00D466A2" w:rsidP="00035A5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Beetle Program</w:t>
      </w:r>
      <w:r w:rsidR="00E06A2D">
        <w:rPr>
          <w:rFonts w:ascii="Times New Roman" w:eastAsia="Times New Roman" w:hAnsi="Times New Roman" w:cs="Times New Roman"/>
          <w:b/>
          <w:sz w:val="32"/>
          <w:szCs w:val="32"/>
        </w:rPr>
        <w:t xml:space="preserve"> at</w:t>
      </w:r>
      <w:r w:rsidR="00DB289B">
        <w:rPr>
          <w:rFonts w:ascii="Times New Roman" w:eastAsia="Times New Roman" w:hAnsi="Times New Roman" w:cs="Times New Roman"/>
          <w:b/>
          <w:sz w:val="32"/>
          <w:szCs w:val="32"/>
        </w:rPr>
        <w:t xml:space="preserve"> </w:t>
      </w:r>
      <w:r w:rsidR="00035A55">
        <w:rPr>
          <w:rFonts w:ascii="Times New Roman" w:eastAsia="Times New Roman" w:hAnsi="Times New Roman" w:cs="Times New Roman"/>
          <w:b/>
          <w:sz w:val="32"/>
          <w:szCs w:val="32"/>
        </w:rPr>
        <w:t xml:space="preserve">Dickson Mounds </w:t>
      </w:r>
      <w:r w:rsidR="00EB61B6">
        <w:rPr>
          <w:rFonts w:ascii="Times New Roman" w:eastAsia="Times New Roman" w:hAnsi="Times New Roman" w:cs="Times New Roman"/>
          <w:b/>
          <w:sz w:val="32"/>
          <w:szCs w:val="32"/>
        </w:rPr>
        <w:t xml:space="preserve">Tot Time </w:t>
      </w:r>
      <w:r w:rsidR="00035A55">
        <w:rPr>
          <w:rFonts w:ascii="Times New Roman" w:eastAsia="Times New Roman" w:hAnsi="Times New Roman" w:cs="Times New Roman"/>
          <w:b/>
          <w:sz w:val="32"/>
          <w:szCs w:val="32"/>
        </w:rPr>
        <w:t xml:space="preserve">on </w:t>
      </w:r>
      <w:r>
        <w:rPr>
          <w:rFonts w:ascii="Times New Roman" w:eastAsia="Times New Roman" w:hAnsi="Times New Roman" w:cs="Times New Roman"/>
          <w:b/>
          <w:sz w:val="32"/>
          <w:szCs w:val="32"/>
        </w:rPr>
        <w:t>August 1</w:t>
      </w:r>
    </w:p>
    <w:p w:rsidR="00035A55" w:rsidRDefault="00035A55" w:rsidP="00035A55">
      <w:pPr>
        <w:spacing w:after="0" w:line="240" w:lineRule="auto"/>
        <w:rPr>
          <w:rFonts w:ascii="Times New Roman" w:eastAsia="Times New Roman" w:hAnsi="Times New Roman" w:cs="Times New Roman"/>
          <w:sz w:val="24"/>
          <w:szCs w:val="24"/>
        </w:rPr>
      </w:pPr>
    </w:p>
    <w:p w:rsidR="00E06A2D" w:rsidRPr="00E06A2D" w:rsidRDefault="00035A55" w:rsidP="00E06A2D">
      <w:pPr>
        <w:pStyle w:val="NormalWeb"/>
        <w:rPr>
          <w:rFonts w:eastAsia="Times New Roman"/>
        </w:rPr>
      </w:pPr>
      <w:r w:rsidRPr="00E22590">
        <w:rPr>
          <w:rFonts w:eastAsia="Times New Roman"/>
        </w:rPr>
        <w:t>LEWISTOWN, I</w:t>
      </w:r>
      <w:r w:rsidR="00BC6087">
        <w:rPr>
          <w:rFonts w:eastAsia="Times New Roman"/>
        </w:rPr>
        <w:t>ll.</w:t>
      </w:r>
      <w:r w:rsidRPr="00E22590">
        <w:rPr>
          <w:rFonts w:eastAsia="Times New Roman"/>
        </w:rPr>
        <w:t xml:space="preserve"> – </w:t>
      </w:r>
      <w:r w:rsidRPr="00DB289B">
        <w:rPr>
          <w:rFonts w:eastAsia="Times New Roman"/>
        </w:rPr>
        <w:t xml:space="preserve">At Dickson Mounds Museum’s Tot Time on Thursday, </w:t>
      </w:r>
      <w:r w:rsidR="00D466A2">
        <w:rPr>
          <w:rFonts w:eastAsia="Times New Roman"/>
        </w:rPr>
        <w:t>August 1</w:t>
      </w:r>
      <w:r w:rsidRPr="00DB289B">
        <w:rPr>
          <w:rFonts w:eastAsia="Times New Roman"/>
          <w:vertAlign w:val="superscript"/>
        </w:rPr>
        <w:t xml:space="preserve"> </w:t>
      </w:r>
      <w:r w:rsidRPr="00DB289B">
        <w:rPr>
          <w:rFonts w:eastAsia="Times New Roman"/>
        </w:rPr>
        <w:t xml:space="preserve">at 9:30 a.m., </w:t>
      </w:r>
      <w:r w:rsidR="00D466A2">
        <w:rPr>
          <w:rFonts w:eastAsia="Times New Roman"/>
        </w:rPr>
        <w:t xml:space="preserve">the Tot Time program will be “Beetle Mania…as in the Bug.”  </w:t>
      </w:r>
      <w:r w:rsidR="00D466A2">
        <w:t xml:space="preserve">Lewistown resident, 4-H member, </w:t>
      </w:r>
      <w:r w:rsidR="00BC6087">
        <w:t xml:space="preserve">and </w:t>
      </w:r>
      <w:r w:rsidR="00D466A2">
        <w:t xml:space="preserve">entomology enthusiast Max Johnson will present information on a variety of beetles.  Learn what beetles eat, how they survive, and where they live.  Max will showcase his beetle collection. Specimens from the Illinois State Museum’s collection will also be on display.  </w:t>
      </w:r>
      <w:r w:rsidR="00BC6087">
        <w:t>Participants will also make a</w:t>
      </w:r>
      <w:r w:rsidR="00D466A2">
        <w:t xml:space="preserve">rts </w:t>
      </w:r>
      <w:r w:rsidR="00BC6087">
        <w:t>and</w:t>
      </w:r>
      <w:r w:rsidR="00D466A2">
        <w:t xml:space="preserve"> craft projects to take home</w:t>
      </w:r>
      <w:r w:rsidR="00BC6087">
        <w:t>.</w:t>
      </w:r>
      <w:r w:rsidR="00D466A2">
        <w:t xml:space="preserve">  </w:t>
      </w:r>
      <w:r w:rsidR="00E06A2D" w:rsidRPr="00E06A2D">
        <w:rPr>
          <w:rFonts w:eastAsia="Times New Roman"/>
        </w:rPr>
        <w:t>Tots, their caretakers and older siblings are all welcome to join in the fun</w:t>
      </w:r>
      <w:r w:rsidR="00D466A2">
        <w:rPr>
          <w:rFonts w:eastAsia="Times New Roman"/>
        </w:rPr>
        <w:t>.</w:t>
      </w:r>
    </w:p>
    <w:p w:rsidR="00035A55" w:rsidRDefault="00035A55" w:rsidP="00035A55">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w:t>
      </w:r>
      <w:r>
        <w:rPr>
          <w:rFonts w:ascii="Times New Roman" w:eastAsia="Times New Roman" w:hAnsi="Times New Roman" w:cs="Times New Roman"/>
          <w:sz w:val="24"/>
          <w:szCs w:val="24"/>
        </w:rPr>
        <w:t xml:space="preserve">to Tot Time </w:t>
      </w:r>
      <w:r w:rsidRPr="00E22590">
        <w:rPr>
          <w:rFonts w:ascii="Times New Roman" w:eastAsia="Times New Roman" w:hAnsi="Times New Roman" w:cs="Times New Roman"/>
          <w:sz w:val="24"/>
          <w:szCs w:val="24"/>
        </w:rPr>
        <w:t>is free and registration is not required.  Light refre</w:t>
      </w:r>
      <w:r w:rsidR="00CF7C49">
        <w:rPr>
          <w:rFonts w:ascii="Times New Roman" w:eastAsia="Times New Roman" w:hAnsi="Times New Roman" w:cs="Times New Roman"/>
          <w:sz w:val="24"/>
          <w:szCs w:val="24"/>
        </w:rPr>
        <w:t xml:space="preserve">shments will be </w:t>
      </w:r>
      <w:r>
        <w:rPr>
          <w:rFonts w:ascii="Times New Roman" w:eastAsia="Times New Roman" w:hAnsi="Times New Roman" w:cs="Times New Roman"/>
          <w:sz w:val="24"/>
          <w:szCs w:val="24"/>
        </w:rPr>
        <w:t xml:space="preserve">served.  Groups </w:t>
      </w:r>
      <w:r w:rsidRPr="00E22590">
        <w:rPr>
          <w:rFonts w:ascii="Times New Roman" w:eastAsia="Times New Roman" w:hAnsi="Times New Roman" w:cs="Times New Roman"/>
          <w:sz w:val="24"/>
          <w:szCs w:val="24"/>
        </w:rPr>
        <w:t xml:space="preserve">of eight or more should call Dickson Mounds Museum in advance to ensure the availability of supplies.  </w:t>
      </w:r>
      <w:r>
        <w:rPr>
          <w:rFonts w:ascii="Times New Roman" w:eastAsia="Times New Roman" w:hAnsi="Times New Roman" w:cs="Times New Roman"/>
          <w:sz w:val="24"/>
          <w:szCs w:val="24"/>
        </w:rPr>
        <w:t xml:space="preserve">The program begins promptly at 9:30 a.m., with the program portion lasting approximately 30 minutes, followed by crafts, snacks, and time to explore the </w:t>
      </w:r>
      <w:r w:rsidR="00B402B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useum.  </w:t>
      </w:r>
    </w:p>
    <w:p w:rsidR="00035A55" w:rsidRDefault="00035A55" w:rsidP="00035A55">
      <w:pPr>
        <w:spacing w:after="0" w:line="240" w:lineRule="auto"/>
        <w:rPr>
          <w:rFonts w:ascii="Times New Roman" w:eastAsia="Times New Roman" w:hAnsi="Times New Roman" w:cs="Times New Roman"/>
          <w:sz w:val="24"/>
          <w:szCs w:val="24"/>
        </w:rPr>
      </w:pPr>
    </w:p>
    <w:p w:rsidR="00035A55" w:rsidRPr="00E22590" w:rsidRDefault="00035A55" w:rsidP="00035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2019</w:t>
      </w:r>
      <w:r w:rsidRPr="00E22590">
        <w:rPr>
          <w:rFonts w:ascii="Times New Roman" w:eastAsia="Times New Roman" w:hAnsi="Times New Roman" w:cs="Times New Roman"/>
          <w:sz w:val="24"/>
          <w:szCs w:val="24"/>
        </w:rPr>
        <w:t xml:space="preserve"> Tot Time program series is sponsored by </w:t>
      </w:r>
      <w:r>
        <w:rPr>
          <w:rFonts w:ascii="Times New Roman" w:eastAsia="Times New Roman" w:hAnsi="Times New Roman" w:cs="Times New Roman"/>
          <w:sz w:val="24"/>
          <w:szCs w:val="24"/>
        </w:rPr>
        <w:t xml:space="preserve">Spoon River Electric’s Operation Round-up grant, Canton Chamber of Commerce, Havana National Bank, </w:t>
      </w:r>
      <w:r w:rsidR="00400A71">
        <w:rPr>
          <w:rFonts w:ascii="Times New Roman" w:eastAsia="Times New Roman" w:hAnsi="Times New Roman" w:cs="Times New Roman"/>
          <w:sz w:val="24"/>
          <w:szCs w:val="24"/>
        </w:rPr>
        <w:t xml:space="preserve">Lewistown American Legion Ladies Auxiliary Bishop Post #1, </w:t>
      </w:r>
      <w:r>
        <w:rPr>
          <w:rFonts w:ascii="Times New Roman" w:eastAsia="Times New Roman" w:hAnsi="Times New Roman" w:cs="Times New Roman"/>
          <w:sz w:val="24"/>
          <w:szCs w:val="24"/>
        </w:rPr>
        <w:t xml:space="preserve">Lewistown VFW Post 5001 Auxiliary, Rusty </w:t>
      </w:r>
      <w:proofErr w:type="spellStart"/>
      <w:r>
        <w:rPr>
          <w:rFonts w:ascii="Times New Roman" w:eastAsia="Times New Roman" w:hAnsi="Times New Roman" w:cs="Times New Roman"/>
          <w:sz w:val="24"/>
          <w:szCs w:val="24"/>
        </w:rPr>
        <w:t>Melhouse</w:t>
      </w:r>
      <w:proofErr w:type="spellEnd"/>
      <w:r>
        <w:rPr>
          <w:rFonts w:ascii="Times New Roman" w:eastAsia="Times New Roman" w:hAnsi="Times New Roman" w:cs="Times New Roman"/>
          <w:sz w:val="24"/>
          <w:szCs w:val="24"/>
        </w:rPr>
        <w:t xml:space="preserve"> of Edward Jones, and Jeff and Linda Sisson of Havana.  The Tot Time program series continuously seeks sponsors.  P</w:t>
      </w:r>
      <w:r w:rsidRPr="00E22590">
        <w:rPr>
          <w:rFonts w:ascii="Times New Roman" w:eastAsia="Times New Roman" w:hAnsi="Times New Roman" w:cs="Times New Roman"/>
          <w:sz w:val="24"/>
          <w:szCs w:val="24"/>
        </w:rPr>
        <w:t xml:space="preserve">lease contact Curator of Education Christa </w:t>
      </w:r>
      <w:r>
        <w:rPr>
          <w:rFonts w:ascii="Times New Roman" w:eastAsia="Times New Roman" w:hAnsi="Times New Roman" w:cs="Times New Roman"/>
          <w:sz w:val="24"/>
          <w:szCs w:val="24"/>
        </w:rPr>
        <w:t>Christensen at 309-547-3721 for more information.</w:t>
      </w:r>
    </w:p>
    <w:p w:rsidR="00EB61B6" w:rsidRDefault="00EB61B6" w:rsidP="00406521">
      <w:pPr>
        <w:spacing w:after="0" w:line="240" w:lineRule="auto"/>
        <w:rPr>
          <w:rFonts w:ascii="Times New Roman" w:eastAsia="Times New Roman" w:hAnsi="Times New Roman" w:cs="Times New Roman"/>
          <w:sz w:val="24"/>
          <w:szCs w:val="24"/>
        </w:rPr>
      </w:pPr>
    </w:p>
    <w:p w:rsidR="00E06A2D" w:rsidRDefault="00406521" w:rsidP="00E06A2D">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E241AB">
        <w:rPr>
          <w:rFonts w:ascii="Times New Roman" w:eastAsia="Times New Roman" w:hAnsi="Times New Roman" w:cs="Times New Roman"/>
          <w:sz w:val="24"/>
          <w:szCs w:val="24"/>
        </w:rPr>
        <w:t>:00</w:t>
      </w:r>
      <w:r w:rsidRPr="00E22590">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10"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103317" w:rsidRPr="00E06A2D" w:rsidRDefault="00E06A2D" w:rsidP="00E06A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03317">
        <w:rPr>
          <w:rFonts w:ascii="Georgia" w:hAnsi="Georgia" w:cs="Times New Roman"/>
          <w:szCs w:val="20"/>
        </w:rPr>
        <w:tab/>
      </w:r>
      <w:r w:rsidR="00103317">
        <w:rPr>
          <w:rFonts w:ascii="Georgia" w:hAnsi="Georgia" w:cs="Times New Roman"/>
          <w:szCs w:val="20"/>
        </w:rPr>
        <w:tab/>
        <w:t>###</w:t>
      </w:r>
    </w:p>
    <w:sectPr w:rsidR="00103317" w:rsidRPr="00E06A2D"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BB" w:rsidRDefault="000839BB" w:rsidP="00DA2842">
      <w:pPr>
        <w:spacing w:after="0" w:line="240" w:lineRule="auto"/>
      </w:pPr>
      <w:r>
        <w:separator/>
      </w:r>
    </w:p>
  </w:endnote>
  <w:endnote w:type="continuationSeparator" w:id="0">
    <w:p w:rsidR="000839BB" w:rsidRDefault="000839BB"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BB" w:rsidRDefault="000839BB" w:rsidP="00DA2842">
      <w:pPr>
        <w:spacing w:after="0" w:line="240" w:lineRule="auto"/>
      </w:pPr>
      <w:r>
        <w:separator/>
      </w:r>
    </w:p>
  </w:footnote>
  <w:footnote w:type="continuationSeparator" w:id="0">
    <w:p w:rsidR="000839BB" w:rsidRDefault="000839BB"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10FE5"/>
    <w:rsid w:val="00021BFE"/>
    <w:rsid w:val="00031D99"/>
    <w:rsid w:val="00035A55"/>
    <w:rsid w:val="0004443B"/>
    <w:rsid w:val="00047FA1"/>
    <w:rsid w:val="000530FD"/>
    <w:rsid w:val="00082F34"/>
    <w:rsid w:val="000839BB"/>
    <w:rsid w:val="000A2F2E"/>
    <w:rsid w:val="000A70CF"/>
    <w:rsid w:val="00103317"/>
    <w:rsid w:val="00111EBE"/>
    <w:rsid w:val="00166BA2"/>
    <w:rsid w:val="001A66DB"/>
    <w:rsid w:val="001A6DE5"/>
    <w:rsid w:val="001C3CF4"/>
    <w:rsid w:val="002374CD"/>
    <w:rsid w:val="002433FF"/>
    <w:rsid w:val="002846F1"/>
    <w:rsid w:val="002D2901"/>
    <w:rsid w:val="002F2BA6"/>
    <w:rsid w:val="00302A3B"/>
    <w:rsid w:val="00315539"/>
    <w:rsid w:val="003626B6"/>
    <w:rsid w:val="00370C34"/>
    <w:rsid w:val="003D7157"/>
    <w:rsid w:val="003D794E"/>
    <w:rsid w:val="003E462B"/>
    <w:rsid w:val="00400A71"/>
    <w:rsid w:val="00406521"/>
    <w:rsid w:val="00413CE1"/>
    <w:rsid w:val="0043335E"/>
    <w:rsid w:val="004368FE"/>
    <w:rsid w:val="00457879"/>
    <w:rsid w:val="00460984"/>
    <w:rsid w:val="00586F17"/>
    <w:rsid w:val="005B03D7"/>
    <w:rsid w:val="005B154C"/>
    <w:rsid w:val="005C2DFC"/>
    <w:rsid w:val="00605D13"/>
    <w:rsid w:val="0061078D"/>
    <w:rsid w:val="00612DC5"/>
    <w:rsid w:val="00624925"/>
    <w:rsid w:val="0063176D"/>
    <w:rsid w:val="00640D0A"/>
    <w:rsid w:val="00661695"/>
    <w:rsid w:val="006B52A5"/>
    <w:rsid w:val="006E16B0"/>
    <w:rsid w:val="006F73E6"/>
    <w:rsid w:val="00702B78"/>
    <w:rsid w:val="00734883"/>
    <w:rsid w:val="00796876"/>
    <w:rsid w:val="007D2C6D"/>
    <w:rsid w:val="00815A40"/>
    <w:rsid w:val="00826A26"/>
    <w:rsid w:val="00831EC9"/>
    <w:rsid w:val="008530CA"/>
    <w:rsid w:val="008867FF"/>
    <w:rsid w:val="008A1073"/>
    <w:rsid w:val="008A1F0C"/>
    <w:rsid w:val="008B2179"/>
    <w:rsid w:val="008D5835"/>
    <w:rsid w:val="008E1103"/>
    <w:rsid w:val="008E3EF8"/>
    <w:rsid w:val="00911749"/>
    <w:rsid w:val="0095696B"/>
    <w:rsid w:val="00962448"/>
    <w:rsid w:val="00962BD2"/>
    <w:rsid w:val="009713C2"/>
    <w:rsid w:val="00972F90"/>
    <w:rsid w:val="00995E79"/>
    <w:rsid w:val="00996A7D"/>
    <w:rsid w:val="009B188D"/>
    <w:rsid w:val="009C0432"/>
    <w:rsid w:val="00A04D1E"/>
    <w:rsid w:val="00A106C7"/>
    <w:rsid w:val="00A16231"/>
    <w:rsid w:val="00A22922"/>
    <w:rsid w:val="00A47765"/>
    <w:rsid w:val="00A95DB8"/>
    <w:rsid w:val="00B402B9"/>
    <w:rsid w:val="00B452FD"/>
    <w:rsid w:val="00B47A51"/>
    <w:rsid w:val="00B84DEA"/>
    <w:rsid w:val="00BC6087"/>
    <w:rsid w:val="00BD6642"/>
    <w:rsid w:val="00BF5386"/>
    <w:rsid w:val="00C36A08"/>
    <w:rsid w:val="00C45E61"/>
    <w:rsid w:val="00C832C2"/>
    <w:rsid w:val="00C85A43"/>
    <w:rsid w:val="00CA604D"/>
    <w:rsid w:val="00CD39C9"/>
    <w:rsid w:val="00CE6322"/>
    <w:rsid w:val="00CF7C49"/>
    <w:rsid w:val="00D137AC"/>
    <w:rsid w:val="00D466A2"/>
    <w:rsid w:val="00D83D25"/>
    <w:rsid w:val="00DA2842"/>
    <w:rsid w:val="00DB289B"/>
    <w:rsid w:val="00DC5F9C"/>
    <w:rsid w:val="00DE4A8E"/>
    <w:rsid w:val="00DE5611"/>
    <w:rsid w:val="00DF0669"/>
    <w:rsid w:val="00DF2227"/>
    <w:rsid w:val="00DF29B5"/>
    <w:rsid w:val="00E01CC3"/>
    <w:rsid w:val="00E06A2D"/>
    <w:rsid w:val="00E241AB"/>
    <w:rsid w:val="00E36F58"/>
    <w:rsid w:val="00E37CF7"/>
    <w:rsid w:val="00E61A61"/>
    <w:rsid w:val="00E67FF6"/>
    <w:rsid w:val="00E81A10"/>
    <w:rsid w:val="00E96D86"/>
    <w:rsid w:val="00EA16F1"/>
    <w:rsid w:val="00EB61B6"/>
    <w:rsid w:val="00EC60AB"/>
    <w:rsid w:val="00ED554E"/>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482045852">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BF587-4B55-404B-9449-8C6D2DC7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2019-07-18T22:41:00Z</dcterms:created>
  <dcterms:modified xsi:type="dcterms:W3CDTF">2019-07-18T22:41:00Z</dcterms:modified>
</cp:coreProperties>
</file>