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482B52">
        <w:rPr>
          <w:rFonts w:ascii="Georgia" w:hAnsi="Georgia" w:cs="Times New Roman"/>
          <w:noProof/>
          <w:szCs w:val="20"/>
        </w:rPr>
        <w:t>Thursday, July 26,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2DF7" w:rsidRDefault="00364433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Dragonfly</w:t>
      </w:r>
      <w:r w:rsidR="00D74CC5">
        <w:rPr>
          <w:rFonts w:ascii="Times New Roman" w:eastAsia="Times New Roman" w:hAnsi="Times New Roman" w:cs="Times New Roman"/>
          <w:b/>
          <w:sz w:val="32"/>
          <w:szCs w:val="32"/>
        </w:rPr>
        <w:t xml:space="preserve"> Program </w:t>
      </w:r>
      <w:r w:rsidR="004A4BC6">
        <w:rPr>
          <w:rFonts w:ascii="Times New Roman" w:eastAsia="Times New Roman" w:hAnsi="Times New Roman" w:cs="Times New Roman"/>
          <w:b/>
          <w:sz w:val="32"/>
          <w:szCs w:val="32"/>
        </w:rPr>
        <w:t>at Dickson Mounds Tot Time</w:t>
      </w:r>
      <w:r w:rsidR="00D74CC5">
        <w:rPr>
          <w:rFonts w:ascii="Times New Roman" w:eastAsia="Times New Roman" w:hAnsi="Times New Roman" w:cs="Times New Roman"/>
          <w:b/>
          <w:sz w:val="32"/>
          <w:szCs w:val="32"/>
        </w:rPr>
        <w:t xml:space="preserve"> on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August 2</w:t>
      </w:r>
    </w:p>
    <w:p w:rsidR="00BF41E4" w:rsidRPr="00E22590" w:rsidRDefault="00BF41E4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433" w:rsidRPr="00364433" w:rsidRDefault="00E22590" w:rsidP="007125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Pr="007125F0">
        <w:rPr>
          <w:rFonts w:ascii="Times New Roman" w:eastAsia="Times New Roman" w:hAnsi="Times New Roman" w:cs="Times New Roman"/>
          <w:sz w:val="24"/>
          <w:szCs w:val="24"/>
        </w:rPr>
        <w:t>At Dickson Mo</w:t>
      </w:r>
      <w:r w:rsidR="000A2CA1" w:rsidRPr="007125F0">
        <w:rPr>
          <w:rFonts w:ascii="Times New Roman" w:eastAsia="Times New Roman" w:hAnsi="Times New Roman" w:cs="Times New Roman"/>
          <w:sz w:val="24"/>
          <w:szCs w:val="24"/>
        </w:rPr>
        <w:t xml:space="preserve">unds Museum on Thursday, </w:t>
      </w:r>
      <w:r w:rsidR="00061BB0">
        <w:rPr>
          <w:rFonts w:ascii="Times New Roman" w:eastAsia="Times New Roman" w:hAnsi="Times New Roman" w:cs="Times New Roman"/>
          <w:sz w:val="24"/>
          <w:szCs w:val="24"/>
        </w:rPr>
        <w:t xml:space="preserve">August 2 </w:t>
      </w:r>
      <w:r w:rsidRPr="007125F0">
        <w:rPr>
          <w:rFonts w:ascii="Times New Roman" w:eastAsia="Times New Roman" w:hAnsi="Times New Roman" w:cs="Times New Roman"/>
          <w:sz w:val="24"/>
          <w:szCs w:val="24"/>
        </w:rPr>
        <w:t xml:space="preserve">at 9:30 a.m., the Tot Time program will </w:t>
      </w:r>
      <w:r w:rsidR="004A4BC6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D74CC5">
        <w:t>"</w:t>
      </w:r>
      <w:r w:rsidR="00364433">
        <w:rPr>
          <w:rFonts w:ascii="Times New Roman" w:hAnsi="Times New Roman" w:cs="Times New Roman"/>
          <w:sz w:val="24"/>
          <w:szCs w:val="24"/>
        </w:rPr>
        <w:t>Release the Dragons!  Dragonflies that is!</w:t>
      </w:r>
      <w:r w:rsidR="00D74CC5" w:rsidRPr="00D74CC5">
        <w:rPr>
          <w:rFonts w:ascii="Times New Roman" w:hAnsi="Times New Roman" w:cs="Times New Roman"/>
          <w:sz w:val="24"/>
          <w:szCs w:val="24"/>
        </w:rPr>
        <w:t xml:space="preserve">" presented by </w:t>
      </w:r>
      <w:r w:rsidR="00364433">
        <w:rPr>
          <w:rFonts w:ascii="Times New Roman" w:hAnsi="Times New Roman" w:cs="Times New Roman"/>
          <w:sz w:val="24"/>
          <w:szCs w:val="24"/>
        </w:rPr>
        <w:t>U.S. Fish and Wildlife Service Ranger</w:t>
      </w:r>
      <w:r w:rsidR="00D74CC5" w:rsidRPr="00D74CC5">
        <w:rPr>
          <w:rFonts w:ascii="Times New Roman" w:hAnsi="Times New Roman" w:cs="Times New Roman"/>
          <w:sz w:val="24"/>
          <w:szCs w:val="24"/>
        </w:rPr>
        <w:t> </w:t>
      </w:r>
      <w:r w:rsidR="00364433">
        <w:rPr>
          <w:rFonts w:ascii="Times New Roman" w:hAnsi="Times New Roman" w:cs="Times New Roman"/>
          <w:sz w:val="24"/>
          <w:szCs w:val="24"/>
        </w:rPr>
        <w:t xml:space="preserve">Mitchell Baalman.  The program will highlight </w:t>
      </w:r>
      <w:r w:rsidR="00364433" w:rsidRPr="00364433">
        <w:rPr>
          <w:rFonts w:ascii="Times New Roman" w:hAnsi="Times New Roman" w:cs="Times New Roman"/>
          <w:sz w:val="24"/>
          <w:szCs w:val="24"/>
        </w:rPr>
        <w:t>th</w:t>
      </w:r>
      <w:r w:rsidR="00061BB0">
        <w:rPr>
          <w:rFonts w:ascii="Times New Roman" w:hAnsi="Times New Roman" w:cs="Times New Roman"/>
          <w:sz w:val="24"/>
          <w:szCs w:val="24"/>
        </w:rPr>
        <w:t xml:space="preserve">e life cycle of these creatures, </w:t>
      </w:r>
      <w:r w:rsidR="00364433" w:rsidRPr="00364433">
        <w:rPr>
          <w:rFonts w:ascii="Times New Roman" w:hAnsi="Times New Roman" w:cs="Times New Roman"/>
          <w:sz w:val="24"/>
          <w:szCs w:val="24"/>
        </w:rPr>
        <w:t xml:space="preserve">and provide an up-close look at local species.  Participants may view </w:t>
      </w:r>
      <w:r w:rsidR="007A2EFD">
        <w:rPr>
          <w:rFonts w:ascii="Times New Roman" w:hAnsi="Times New Roman" w:cs="Times New Roman"/>
          <w:sz w:val="24"/>
          <w:szCs w:val="24"/>
        </w:rPr>
        <w:t>s</w:t>
      </w:r>
      <w:r w:rsidR="00364433" w:rsidRPr="00364433">
        <w:rPr>
          <w:rFonts w:ascii="Times New Roman" w:hAnsi="Times New Roman" w:cs="Times New Roman"/>
          <w:sz w:val="24"/>
          <w:szCs w:val="24"/>
        </w:rPr>
        <w:t>pecimens from the Illinois State Museum’s entomology collection and enjoy crafts to take home.</w:t>
      </w:r>
    </w:p>
    <w:p w:rsidR="007125F0" w:rsidRPr="004A4BC6" w:rsidRDefault="00D74CC5" w:rsidP="007125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A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B74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Admission is free and registration is not required.  Light refre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 xml:space="preserve">shments will be 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the Dickson Mounds Museum in advance to ensure the availability of supplies. 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>The progr</w:t>
      </w:r>
      <w:r w:rsidR="003C155A">
        <w:rPr>
          <w:rFonts w:ascii="Times New Roman" w:eastAsia="Times New Roman" w:hAnsi="Times New Roman" w:cs="Times New Roman"/>
          <w:sz w:val="24"/>
          <w:szCs w:val="24"/>
        </w:rPr>
        <w:t xml:space="preserve">am begins promptly at 9:30 a.m.,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>with the program portion lasti</w:t>
      </w:r>
      <w:r w:rsidR="0005754C">
        <w:rPr>
          <w:rFonts w:ascii="Times New Roman" w:eastAsia="Times New Roman" w:hAnsi="Times New Roman" w:cs="Times New Roman"/>
          <w:sz w:val="24"/>
          <w:szCs w:val="24"/>
        </w:rPr>
        <w:t xml:space="preserve">ng approximately 30 </w:t>
      </w:r>
      <w:r w:rsidR="002B1F12">
        <w:rPr>
          <w:rFonts w:ascii="Times New Roman" w:eastAsia="Times New Roman" w:hAnsi="Times New Roman" w:cs="Times New Roman"/>
          <w:sz w:val="24"/>
          <w:szCs w:val="24"/>
        </w:rPr>
        <w:t xml:space="preserve">minutes,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followed by crafts, snacks, and time to explore the Museum.  </w:t>
      </w:r>
    </w:p>
    <w:p w:rsidR="00117B74" w:rsidRDefault="00117B74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590" w:rsidRPr="00E22590" w:rsidRDefault="006963A5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2018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 w:rsidR="0058767F">
        <w:rPr>
          <w:rFonts w:ascii="Times New Roman" w:eastAsia="Times New Roman" w:hAnsi="Times New Roman" w:cs="Times New Roman"/>
          <w:sz w:val="24"/>
          <w:szCs w:val="24"/>
        </w:rPr>
        <w:t xml:space="preserve">the City of Lewistown, </w:t>
      </w:r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Canton Chamber of Commerce, Havana National Bank, </w:t>
      </w:r>
      <w:r w:rsidR="004A4BC6">
        <w:rPr>
          <w:rFonts w:ascii="Times New Roman" w:eastAsia="Times New Roman" w:hAnsi="Times New Roman" w:cs="Times New Roman"/>
          <w:sz w:val="24"/>
          <w:szCs w:val="24"/>
        </w:rPr>
        <w:t>Lewistown VFW Post 5001 Auxiliary</w:t>
      </w:r>
      <w:r w:rsidR="00FA7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Rusty Melhouse of Edward Jones,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 Chris Bennett of Dunfermline.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Tot Time program series 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>continuously seeks sponsors.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Foster at 309-547-3721 for more information.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</w:t>
      </w:r>
      <w:r w:rsidR="00117B74">
        <w:rPr>
          <w:rFonts w:ascii="Times New Roman" w:eastAsia="Times New Roman" w:hAnsi="Times New Roman" w:cs="Times New Roman"/>
          <w:sz w:val="24"/>
          <w:szCs w:val="24"/>
        </w:rPr>
        <w:t xml:space="preserve"> For more information,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73" w:rsidRDefault="00374473" w:rsidP="00DA2842">
      <w:pPr>
        <w:spacing w:after="0" w:line="240" w:lineRule="auto"/>
      </w:pPr>
      <w:r>
        <w:separator/>
      </w:r>
    </w:p>
  </w:endnote>
  <w:endnote w:type="continuationSeparator" w:id="0">
    <w:p w:rsidR="00374473" w:rsidRDefault="00374473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73" w:rsidRDefault="00374473" w:rsidP="00DA2842">
      <w:pPr>
        <w:spacing w:after="0" w:line="240" w:lineRule="auto"/>
      </w:pPr>
      <w:r>
        <w:separator/>
      </w:r>
    </w:p>
  </w:footnote>
  <w:footnote w:type="continuationSeparator" w:id="0">
    <w:p w:rsidR="00374473" w:rsidRDefault="00374473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 of Natural Resources | Bruce 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Bruce </w:t>
                    </w:r>
                    <w:proofErr w:type="spellStart"/>
                    <w:r w:rsidRPr="00EA16F1">
                      <w:rPr>
                        <w:spacing w:val="16"/>
                        <w:sz w:val="18"/>
                        <w:szCs w:val="18"/>
                      </w:rPr>
                      <w:t>Rauner</w:t>
                    </w:r>
                    <w:proofErr w:type="spellEnd"/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31C6"/>
    <w:rsid w:val="00021BFE"/>
    <w:rsid w:val="00030BA4"/>
    <w:rsid w:val="00031D99"/>
    <w:rsid w:val="00043BB2"/>
    <w:rsid w:val="0004443B"/>
    <w:rsid w:val="000530FD"/>
    <w:rsid w:val="0005754C"/>
    <w:rsid w:val="00061BB0"/>
    <w:rsid w:val="00077ADD"/>
    <w:rsid w:val="00082F34"/>
    <w:rsid w:val="000854B4"/>
    <w:rsid w:val="000A2CA1"/>
    <w:rsid w:val="000A70CF"/>
    <w:rsid w:val="000C66A9"/>
    <w:rsid w:val="000E7A47"/>
    <w:rsid w:val="000F516F"/>
    <w:rsid w:val="00111EBE"/>
    <w:rsid w:val="00117B74"/>
    <w:rsid w:val="00126277"/>
    <w:rsid w:val="00166BA2"/>
    <w:rsid w:val="001A66DB"/>
    <w:rsid w:val="001A6DE5"/>
    <w:rsid w:val="001B55F3"/>
    <w:rsid w:val="001F6996"/>
    <w:rsid w:val="002433FF"/>
    <w:rsid w:val="002B1F12"/>
    <w:rsid w:val="002C458C"/>
    <w:rsid w:val="00302A3B"/>
    <w:rsid w:val="00315539"/>
    <w:rsid w:val="003626B6"/>
    <w:rsid w:val="00364433"/>
    <w:rsid w:val="00374473"/>
    <w:rsid w:val="00380BC9"/>
    <w:rsid w:val="00381DE2"/>
    <w:rsid w:val="00383751"/>
    <w:rsid w:val="00383E98"/>
    <w:rsid w:val="003A3F8D"/>
    <w:rsid w:val="003B0C73"/>
    <w:rsid w:val="003C155A"/>
    <w:rsid w:val="003D7157"/>
    <w:rsid w:val="003D794E"/>
    <w:rsid w:val="003E462B"/>
    <w:rsid w:val="00413CE1"/>
    <w:rsid w:val="00427FA8"/>
    <w:rsid w:val="0043335E"/>
    <w:rsid w:val="00457879"/>
    <w:rsid w:val="00480C17"/>
    <w:rsid w:val="00480E63"/>
    <w:rsid w:val="00482B52"/>
    <w:rsid w:val="004A4BC6"/>
    <w:rsid w:val="004D45B5"/>
    <w:rsid w:val="00527828"/>
    <w:rsid w:val="0053587B"/>
    <w:rsid w:val="0058346E"/>
    <w:rsid w:val="00586F17"/>
    <w:rsid w:val="0058767F"/>
    <w:rsid w:val="005B03D7"/>
    <w:rsid w:val="005B154C"/>
    <w:rsid w:val="005C2DFC"/>
    <w:rsid w:val="00601131"/>
    <w:rsid w:val="00605D13"/>
    <w:rsid w:val="0061078D"/>
    <w:rsid w:val="00611994"/>
    <w:rsid w:val="00612DC5"/>
    <w:rsid w:val="00624925"/>
    <w:rsid w:val="0063176D"/>
    <w:rsid w:val="00661695"/>
    <w:rsid w:val="00691479"/>
    <w:rsid w:val="006963A5"/>
    <w:rsid w:val="006A2D97"/>
    <w:rsid w:val="006A47EE"/>
    <w:rsid w:val="006B52A5"/>
    <w:rsid w:val="006C539C"/>
    <w:rsid w:val="006D18B2"/>
    <w:rsid w:val="006D69B6"/>
    <w:rsid w:val="006E16B0"/>
    <w:rsid w:val="00702B78"/>
    <w:rsid w:val="007125F0"/>
    <w:rsid w:val="00734883"/>
    <w:rsid w:val="00747390"/>
    <w:rsid w:val="0075063C"/>
    <w:rsid w:val="00792C08"/>
    <w:rsid w:val="00796876"/>
    <w:rsid w:val="007A2EFD"/>
    <w:rsid w:val="007D2C6D"/>
    <w:rsid w:val="0082101A"/>
    <w:rsid w:val="008867FF"/>
    <w:rsid w:val="008B2179"/>
    <w:rsid w:val="008B246B"/>
    <w:rsid w:val="008B5B74"/>
    <w:rsid w:val="008D1DE8"/>
    <w:rsid w:val="008D6435"/>
    <w:rsid w:val="008E1103"/>
    <w:rsid w:val="008E3EF8"/>
    <w:rsid w:val="00911749"/>
    <w:rsid w:val="009172A5"/>
    <w:rsid w:val="0094527F"/>
    <w:rsid w:val="0095696B"/>
    <w:rsid w:val="00962448"/>
    <w:rsid w:val="00962BD2"/>
    <w:rsid w:val="009713C2"/>
    <w:rsid w:val="00972F90"/>
    <w:rsid w:val="00995E79"/>
    <w:rsid w:val="009B188D"/>
    <w:rsid w:val="009D4F5C"/>
    <w:rsid w:val="009E71F3"/>
    <w:rsid w:val="00A04D1E"/>
    <w:rsid w:val="00A106C7"/>
    <w:rsid w:val="00A205E5"/>
    <w:rsid w:val="00A22922"/>
    <w:rsid w:val="00A256F6"/>
    <w:rsid w:val="00AA083D"/>
    <w:rsid w:val="00AC2ADE"/>
    <w:rsid w:val="00B26A4A"/>
    <w:rsid w:val="00B43B69"/>
    <w:rsid w:val="00B452FD"/>
    <w:rsid w:val="00B47A51"/>
    <w:rsid w:val="00B84DEA"/>
    <w:rsid w:val="00BE1079"/>
    <w:rsid w:val="00BF41E4"/>
    <w:rsid w:val="00C12DF7"/>
    <w:rsid w:val="00C45E61"/>
    <w:rsid w:val="00C832C2"/>
    <w:rsid w:val="00CA604D"/>
    <w:rsid w:val="00CD7212"/>
    <w:rsid w:val="00D137AC"/>
    <w:rsid w:val="00D74CC5"/>
    <w:rsid w:val="00D77FDD"/>
    <w:rsid w:val="00D83D25"/>
    <w:rsid w:val="00D85DF8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54A17"/>
    <w:rsid w:val="00E61A61"/>
    <w:rsid w:val="00E75439"/>
    <w:rsid w:val="00E81A10"/>
    <w:rsid w:val="00EA16F1"/>
    <w:rsid w:val="00EB7B11"/>
    <w:rsid w:val="00EC60AB"/>
    <w:rsid w:val="00ED4736"/>
    <w:rsid w:val="00EF44CF"/>
    <w:rsid w:val="00F03EE4"/>
    <w:rsid w:val="00F05389"/>
    <w:rsid w:val="00F16C71"/>
    <w:rsid w:val="00F179D6"/>
    <w:rsid w:val="00F321AA"/>
    <w:rsid w:val="00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46E433-CC2A-4F9B-A3FE-ADC7D72F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25.dotx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Kelvin Sampson</cp:lastModifiedBy>
  <cp:revision>2</cp:revision>
  <cp:lastPrinted>2017-02-06T20:30:00Z</cp:lastPrinted>
  <dcterms:created xsi:type="dcterms:W3CDTF">2018-07-26T14:28:00Z</dcterms:created>
  <dcterms:modified xsi:type="dcterms:W3CDTF">2018-07-26T14:28:00Z</dcterms:modified>
</cp:coreProperties>
</file>