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B05174">
        <w:rPr>
          <w:rFonts w:ascii="Georgia" w:hAnsi="Georgia" w:cs="Times New Roman"/>
          <w:noProof/>
          <w:szCs w:val="20"/>
        </w:rPr>
        <w:t>Monday, March 26, 2018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57281B" w:rsidRDefault="00237B84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Volunteer</w:t>
      </w:r>
      <w:r w:rsidR="00261EE3">
        <w:rPr>
          <w:rFonts w:ascii="Times New Roman" w:eastAsia="Times New Roman" w:hAnsi="Times New Roman" w:cs="Times New Roman"/>
          <w:b/>
          <w:sz w:val="30"/>
          <w:szCs w:val="30"/>
        </w:rPr>
        <w:t>s Needed for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Workdays at Dickson Mounds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1306" w:rsidRDefault="00E22590" w:rsidP="007D35F7">
      <w:pPr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LEWISTOWN, IL – </w:t>
      </w:r>
      <w:r w:rsidR="00011306">
        <w:rPr>
          <w:rFonts w:ascii="Times New Roman" w:eastAsia="Times New Roman" w:hAnsi="Times New Roman" w:cs="Times New Roman"/>
          <w:sz w:val="24"/>
          <w:szCs w:val="24"/>
        </w:rPr>
        <w:t xml:space="preserve">The Illinois State Museum-Dickson Mounds </w:t>
      </w:r>
      <w:r w:rsidR="00237B84">
        <w:rPr>
          <w:rFonts w:ascii="Times New Roman" w:eastAsia="Times New Roman" w:hAnsi="Times New Roman" w:cs="Times New Roman"/>
          <w:sz w:val="24"/>
          <w:szCs w:val="24"/>
        </w:rPr>
        <w:t>is hosting a series of Volunteer Workdays on Tuesdays and Saturdays in April and May from 8:00 a.m.-12:00 p.m</w:t>
      </w:r>
      <w:r w:rsidR="00261EE3">
        <w:rPr>
          <w:rFonts w:ascii="Times New Roman" w:eastAsia="Times New Roman" w:hAnsi="Times New Roman" w:cs="Times New Roman"/>
          <w:sz w:val="24"/>
          <w:szCs w:val="24"/>
        </w:rPr>
        <w:t xml:space="preserve">. to assist with seasonal cleanup of the grounds, </w:t>
      </w:r>
      <w:r w:rsidR="00237B84">
        <w:rPr>
          <w:rFonts w:ascii="Times New Roman" w:eastAsia="Times New Roman" w:hAnsi="Times New Roman" w:cs="Times New Roman"/>
          <w:sz w:val="24"/>
          <w:szCs w:val="24"/>
        </w:rPr>
        <w:t>and other projects.  Work may include fl</w:t>
      </w:r>
      <w:r w:rsidR="00261EE3">
        <w:rPr>
          <w:rFonts w:ascii="Times New Roman" w:eastAsia="Times New Roman" w:hAnsi="Times New Roman" w:cs="Times New Roman"/>
          <w:sz w:val="24"/>
          <w:szCs w:val="24"/>
        </w:rPr>
        <w:t>ower bed clean</w:t>
      </w:r>
      <w:r w:rsidR="00237B84">
        <w:rPr>
          <w:rFonts w:ascii="Times New Roman" w:eastAsia="Times New Roman" w:hAnsi="Times New Roman" w:cs="Times New Roman"/>
          <w:sz w:val="24"/>
          <w:szCs w:val="24"/>
        </w:rPr>
        <w:t xml:space="preserve">up, invasive species removal, and wildflower plantings.   </w:t>
      </w:r>
    </w:p>
    <w:p w:rsidR="00261EE3" w:rsidRDefault="00261EE3" w:rsidP="00237B84">
      <w:pPr>
        <w:pStyle w:val="NormalWeb"/>
      </w:pPr>
      <w:r>
        <w:t xml:space="preserve">Volunteers may sign </w:t>
      </w:r>
      <w:r w:rsidR="00237B84">
        <w:t>up for</w:t>
      </w:r>
      <w:r>
        <w:t xml:space="preserve"> one day, two days, or the entire</w:t>
      </w:r>
      <w:r w:rsidR="00237B84">
        <w:t xml:space="preserve"> series</w:t>
      </w:r>
      <w:r>
        <w:t xml:space="preserve"> of workdays</w:t>
      </w:r>
      <w:r w:rsidR="00237B84">
        <w:t>.  Dates are as follows: Apr</w:t>
      </w:r>
      <w:r>
        <w:t xml:space="preserve">il 3, 7, 10, 14, 17, 21, 24, 28, </w:t>
      </w:r>
      <w:r w:rsidR="00237B84">
        <w:t xml:space="preserve">and May 1, 5, 8, 12, 15, 19, 22, 26, 29.  </w:t>
      </w:r>
    </w:p>
    <w:p w:rsidR="00237B84" w:rsidRDefault="00237B84" w:rsidP="00237B84">
      <w:pPr>
        <w:pStyle w:val="NormalWeb"/>
      </w:pPr>
      <w:r>
        <w:t>Participants should dress appropriat</w:t>
      </w:r>
      <w:r w:rsidR="00261EE3">
        <w:t xml:space="preserve">ely for working in the outdoors, </w:t>
      </w:r>
      <w:r>
        <w:t>and may need to provide their own snacks, drinks and lunch, and possibly some of their own garden tools and gear</w:t>
      </w:r>
      <w:r w:rsidR="00261EE3">
        <w:t>,</w:t>
      </w:r>
      <w:r>
        <w:t xml:space="preserve"> depending on the project.  </w:t>
      </w:r>
    </w:p>
    <w:p w:rsidR="00237B84" w:rsidRDefault="00261EE3" w:rsidP="00237B84">
      <w:pPr>
        <w:pStyle w:val="NormalWeb"/>
      </w:pPr>
      <w:r>
        <w:t>Call 309-</w:t>
      </w:r>
      <w:r w:rsidR="00237B84">
        <w:t xml:space="preserve">547-3721 </w:t>
      </w:r>
      <w:r>
        <w:t xml:space="preserve">for more information, or to sign </w:t>
      </w:r>
      <w:r w:rsidR="00237B84">
        <w:t>up.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 For more information call 309-547-3721 or TTY 217-782-9175. Also visit us on Facebook at Illinois State Museum-Dickson Mounds</w:t>
      </w:r>
      <w:r w:rsidR="00A4351C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9" w:history="1">
        <w:r w:rsidR="00A4351C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383751">
      <w:pPr>
        <w:pStyle w:val="NoSpacing"/>
      </w:pPr>
    </w:p>
    <w:sectPr w:rsidR="00383751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42F" w:rsidRDefault="00FF642F" w:rsidP="00DA2842">
      <w:pPr>
        <w:spacing w:after="0" w:line="240" w:lineRule="auto"/>
      </w:pPr>
      <w:r>
        <w:separator/>
      </w:r>
    </w:p>
  </w:endnote>
  <w:endnote w:type="continuationSeparator" w:id="0">
    <w:p w:rsidR="00FF642F" w:rsidRDefault="00FF642F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42F" w:rsidRDefault="00FF642F" w:rsidP="00DA2842">
      <w:pPr>
        <w:spacing w:after="0" w:line="240" w:lineRule="auto"/>
      </w:pPr>
      <w:r>
        <w:separator/>
      </w:r>
    </w:p>
  </w:footnote>
  <w:footnote w:type="continuationSeparator" w:id="0">
    <w:p w:rsidR="00FF642F" w:rsidRDefault="00FF642F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1895B" wp14:editId="283F6497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418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2302CA80" wp14:editId="3D1F5B94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11306"/>
    <w:rsid w:val="00021BFE"/>
    <w:rsid w:val="0003118E"/>
    <w:rsid w:val="00031D99"/>
    <w:rsid w:val="0004443B"/>
    <w:rsid w:val="000530FD"/>
    <w:rsid w:val="00082F34"/>
    <w:rsid w:val="000A2CA1"/>
    <w:rsid w:val="000A70CF"/>
    <w:rsid w:val="000B19F0"/>
    <w:rsid w:val="000D2CDB"/>
    <w:rsid w:val="00111EBE"/>
    <w:rsid w:val="00126277"/>
    <w:rsid w:val="001441C8"/>
    <w:rsid w:val="00166BA2"/>
    <w:rsid w:val="001A66DB"/>
    <w:rsid w:val="001A6DE5"/>
    <w:rsid w:val="00237B84"/>
    <w:rsid w:val="002433FF"/>
    <w:rsid w:val="00251D9B"/>
    <w:rsid w:val="00261EE3"/>
    <w:rsid w:val="00302A3B"/>
    <w:rsid w:val="00315539"/>
    <w:rsid w:val="003626B6"/>
    <w:rsid w:val="00383751"/>
    <w:rsid w:val="003D7157"/>
    <w:rsid w:val="003D794E"/>
    <w:rsid w:val="003E462B"/>
    <w:rsid w:val="00413CE1"/>
    <w:rsid w:val="0043335E"/>
    <w:rsid w:val="00457879"/>
    <w:rsid w:val="0057281B"/>
    <w:rsid w:val="00586F17"/>
    <w:rsid w:val="005B03D7"/>
    <w:rsid w:val="005B154C"/>
    <w:rsid w:val="005C2DFC"/>
    <w:rsid w:val="005D1FA2"/>
    <w:rsid w:val="00605D13"/>
    <w:rsid w:val="0061078D"/>
    <w:rsid w:val="00612DC5"/>
    <w:rsid w:val="00624925"/>
    <w:rsid w:val="0063176D"/>
    <w:rsid w:val="00661695"/>
    <w:rsid w:val="006802B3"/>
    <w:rsid w:val="006B52A5"/>
    <w:rsid w:val="006C539C"/>
    <w:rsid w:val="006D18B2"/>
    <w:rsid w:val="006E16B0"/>
    <w:rsid w:val="006E6E1F"/>
    <w:rsid w:val="00702B78"/>
    <w:rsid w:val="0070484B"/>
    <w:rsid w:val="007304D0"/>
    <w:rsid w:val="00734883"/>
    <w:rsid w:val="00747390"/>
    <w:rsid w:val="00796876"/>
    <w:rsid w:val="007C29F7"/>
    <w:rsid w:val="007D2C6D"/>
    <w:rsid w:val="007D35F7"/>
    <w:rsid w:val="00823B5C"/>
    <w:rsid w:val="008867FF"/>
    <w:rsid w:val="008B2179"/>
    <w:rsid w:val="008E1103"/>
    <w:rsid w:val="008E3EF8"/>
    <w:rsid w:val="00911749"/>
    <w:rsid w:val="00920F26"/>
    <w:rsid w:val="00930CA3"/>
    <w:rsid w:val="0095696B"/>
    <w:rsid w:val="00962448"/>
    <w:rsid w:val="00962BD2"/>
    <w:rsid w:val="009713C2"/>
    <w:rsid w:val="00972F90"/>
    <w:rsid w:val="00980337"/>
    <w:rsid w:val="00995E79"/>
    <w:rsid w:val="009B188D"/>
    <w:rsid w:val="00A04D1E"/>
    <w:rsid w:val="00A106C7"/>
    <w:rsid w:val="00A22922"/>
    <w:rsid w:val="00A4351C"/>
    <w:rsid w:val="00AC2ADE"/>
    <w:rsid w:val="00B05174"/>
    <w:rsid w:val="00B43B69"/>
    <w:rsid w:val="00B452FD"/>
    <w:rsid w:val="00B47A51"/>
    <w:rsid w:val="00B84DEA"/>
    <w:rsid w:val="00B87500"/>
    <w:rsid w:val="00C45E61"/>
    <w:rsid w:val="00C832C2"/>
    <w:rsid w:val="00CA604D"/>
    <w:rsid w:val="00D137AC"/>
    <w:rsid w:val="00D83D25"/>
    <w:rsid w:val="00D85DF8"/>
    <w:rsid w:val="00DA2842"/>
    <w:rsid w:val="00DF0669"/>
    <w:rsid w:val="00DF2227"/>
    <w:rsid w:val="00DF29B5"/>
    <w:rsid w:val="00E013B4"/>
    <w:rsid w:val="00E01CC3"/>
    <w:rsid w:val="00E0691D"/>
    <w:rsid w:val="00E22590"/>
    <w:rsid w:val="00E37CF7"/>
    <w:rsid w:val="00E61A61"/>
    <w:rsid w:val="00E7699D"/>
    <w:rsid w:val="00E81A10"/>
    <w:rsid w:val="00EA16F1"/>
    <w:rsid w:val="00EC60AB"/>
    <w:rsid w:val="00F179D6"/>
    <w:rsid w:val="00F321AA"/>
    <w:rsid w:val="00F512F1"/>
    <w:rsid w:val="00F57761"/>
    <w:rsid w:val="00F83137"/>
    <w:rsid w:val="00FA7BF0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3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3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llinoisstate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DBCF51-BC76-4D64-A425-D168B3CC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2</cp:revision>
  <cp:lastPrinted>2017-02-06T20:30:00Z</cp:lastPrinted>
  <dcterms:created xsi:type="dcterms:W3CDTF">2018-03-26T21:29:00Z</dcterms:created>
  <dcterms:modified xsi:type="dcterms:W3CDTF">2018-03-26T21:29:00Z</dcterms:modified>
</cp:coreProperties>
</file>