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C0729">
        <w:rPr>
          <w:rFonts w:ascii="Georgia" w:hAnsi="Georgia" w:cs="Times New Roman"/>
          <w:noProof/>
          <w:szCs w:val="20"/>
        </w:rPr>
        <w:t>Wednesday, August 01,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1680C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Free Family Astronomy Event at Dickson Mounds August 11</w:t>
      </w:r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and 12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D" w:rsidRDefault="00E22590" w:rsidP="00115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1159CD">
        <w:rPr>
          <w:rFonts w:ascii="Times New Roman" w:eastAsia="Times New Roman" w:hAnsi="Times New Roman" w:cs="Times New Roman"/>
          <w:sz w:val="24"/>
          <w:szCs w:val="24"/>
        </w:rPr>
        <w:t xml:space="preserve">The Illinois </w:t>
      </w:r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State Museum-Dickson Mounds is hosting </w:t>
      </w:r>
      <w:r w:rsidR="006448B2">
        <w:rPr>
          <w:rFonts w:ascii="Times New Roman" w:eastAsia="Times New Roman" w:hAnsi="Times New Roman" w:cs="Times New Roman"/>
          <w:sz w:val="24"/>
          <w:szCs w:val="24"/>
        </w:rPr>
        <w:t xml:space="preserve">a free family event on August 11 beginning at 10:00 p.m., through the night until August 12 at </w:t>
      </w:r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5:00 a.m.  View the </w:t>
      </w:r>
      <w:proofErr w:type="spellStart"/>
      <w:r w:rsidR="0071680C">
        <w:rPr>
          <w:rFonts w:ascii="Times New Roman" w:eastAsia="Times New Roman" w:hAnsi="Times New Roman" w:cs="Times New Roman"/>
          <w:sz w:val="24"/>
          <w:szCs w:val="24"/>
        </w:rPr>
        <w:t>Perseid</w:t>
      </w:r>
      <w:proofErr w:type="spellEnd"/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 Meteor Shower from the Museum’s observation deck and enjoy hands-on crafts throughout the late night into</w:t>
      </w:r>
      <w:r w:rsidR="006448B2">
        <w:rPr>
          <w:rFonts w:ascii="Times New Roman" w:eastAsia="Times New Roman" w:hAnsi="Times New Roman" w:cs="Times New Roman"/>
          <w:sz w:val="24"/>
          <w:szCs w:val="24"/>
        </w:rPr>
        <w:t xml:space="preserve"> the pre-dawn hours of August 12.</w:t>
      </w:r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 This is a rare opportunity for visitors to see the Museum come alive at night.  In addition, Jesse Hoover, an acting member of </w:t>
      </w:r>
      <w:r w:rsidR="006448B2">
        <w:rPr>
          <w:rFonts w:ascii="Times New Roman" w:eastAsia="Times New Roman" w:hAnsi="Times New Roman" w:cs="Times New Roman"/>
          <w:sz w:val="24"/>
          <w:szCs w:val="24"/>
        </w:rPr>
        <w:t xml:space="preserve">the Peoria Astronomical Society, </w:t>
      </w:r>
      <w:r w:rsidR="0071680C">
        <w:rPr>
          <w:rFonts w:ascii="Times New Roman" w:eastAsia="Times New Roman" w:hAnsi="Times New Roman" w:cs="Times New Roman"/>
          <w:sz w:val="24"/>
          <w:szCs w:val="24"/>
        </w:rPr>
        <w:t>will be presenting on meteor showers, meteorites, and other objects. The PAS is a non-profit organization of amateur ast</w:t>
      </w:r>
      <w:r w:rsidR="006448B2">
        <w:rPr>
          <w:rFonts w:ascii="Times New Roman" w:eastAsia="Times New Roman" w:hAnsi="Times New Roman" w:cs="Times New Roman"/>
          <w:sz w:val="24"/>
          <w:szCs w:val="24"/>
        </w:rPr>
        <w:t>ronomers from Peoria and surrounding communities</w:t>
      </w:r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.  Information about their group and programs can be found on their website at </w:t>
      </w:r>
      <w:hyperlink r:id="rId9" w:history="1">
        <w:r w:rsidR="0071680C" w:rsidRPr="008C43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www.astronomical.org</w:t>
        </w:r>
      </w:hyperlink>
      <w:r w:rsidR="0071680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159CD" w:rsidRDefault="001159CD" w:rsidP="00115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9CD" w:rsidRDefault="001159CD" w:rsidP="00115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9CD">
        <w:rPr>
          <w:rFonts w:ascii="Times New Roman" w:hAnsi="Times New Roman" w:cs="Times New Roman"/>
          <w:sz w:val="24"/>
          <w:szCs w:val="24"/>
        </w:rPr>
        <w:t xml:space="preserve">Registration is not required.  Admission is free; donations are greatly appreciated.  </w:t>
      </w:r>
      <w:r w:rsidR="0071680C">
        <w:rPr>
          <w:rFonts w:ascii="Times New Roman" w:hAnsi="Times New Roman" w:cs="Times New Roman"/>
          <w:sz w:val="24"/>
          <w:szCs w:val="24"/>
        </w:rPr>
        <w:t xml:space="preserve">Light refreshments will be served.  </w:t>
      </w:r>
    </w:p>
    <w:p w:rsidR="001159CD" w:rsidRPr="001159CD" w:rsidRDefault="001159CD" w:rsidP="001159C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1159CD" w:rsidRDefault="00E22590" w:rsidP="001159C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159CD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 w:rsidRPr="001159CD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1159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115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Pr="001159CD" w:rsidRDefault="00383751" w:rsidP="00383751">
      <w:pPr>
        <w:pStyle w:val="NoSpacing"/>
        <w:rPr>
          <w:sz w:val="24"/>
          <w:szCs w:val="24"/>
        </w:rPr>
      </w:pPr>
    </w:p>
    <w:sectPr w:rsidR="00383751" w:rsidRPr="001159CD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8A" w:rsidRDefault="000E188A" w:rsidP="00DA2842">
      <w:pPr>
        <w:spacing w:after="0" w:line="240" w:lineRule="auto"/>
      </w:pPr>
      <w:r>
        <w:separator/>
      </w:r>
    </w:p>
  </w:endnote>
  <w:endnote w:type="continuationSeparator" w:id="0">
    <w:p w:rsidR="000E188A" w:rsidRDefault="000E188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8A" w:rsidRDefault="000E188A" w:rsidP="00DA2842">
      <w:pPr>
        <w:spacing w:after="0" w:line="240" w:lineRule="auto"/>
      </w:pPr>
      <w:r>
        <w:separator/>
      </w:r>
    </w:p>
  </w:footnote>
  <w:footnote w:type="continuationSeparator" w:id="0">
    <w:p w:rsidR="000E188A" w:rsidRDefault="000E188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1306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0E188A"/>
    <w:rsid w:val="00111EBE"/>
    <w:rsid w:val="001159CD"/>
    <w:rsid w:val="00126277"/>
    <w:rsid w:val="00166BA2"/>
    <w:rsid w:val="001A66DB"/>
    <w:rsid w:val="001A6DE5"/>
    <w:rsid w:val="002433FF"/>
    <w:rsid w:val="00251D9B"/>
    <w:rsid w:val="002E43D5"/>
    <w:rsid w:val="00302A3B"/>
    <w:rsid w:val="00315539"/>
    <w:rsid w:val="003626B6"/>
    <w:rsid w:val="00383751"/>
    <w:rsid w:val="003D7157"/>
    <w:rsid w:val="003D794E"/>
    <w:rsid w:val="003E462B"/>
    <w:rsid w:val="003E7ADA"/>
    <w:rsid w:val="00413CE1"/>
    <w:rsid w:val="0043335E"/>
    <w:rsid w:val="00457879"/>
    <w:rsid w:val="00471889"/>
    <w:rsid w:val="004B4514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448B2"/>
    <w:rsid w:val="00661695"/>
    <w:rsid w:val="006802B3"/>
    <w:rsid w:val="006B0EF4"/>
    <w:rsid w:val="006B52A5"/>
    <w:rsid w:val="006C539C"/>
    <w:rsid w:val="006D18B2"/>
    <w:rsid w:val="006E16AD"/>
    <w:rsid w:val="006E16B0"/>
    <w:rsid w:val="006E6E1F"/>
    <w:rsid w:val="00702B78"/>
    <w:rsid w:val="0070484B"/>
    <w:rsid w:val="0071680C"/>
    <w:rsid w:val="007304D0"/>
    <w:rsid w:val="00734883"/>
    <w:rsid w:val="00740FE0"/>
    <w:rsid w:val="00747390"/>
    <w:rsid w:val="00796876"/>
    <w:rsid w:val="007C0729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4A69"/>
    <w:rsid w:val="00995E79"/>
    <w:rsid w:val="009B188D"/>
    <w:rsid w:val="009B220C"/>
    <w:rsid w:val="00A04D1E"/>
    <w:rsid w:val="00A106C7"/>
    <w:rsid w:val="00A22922"/>
    <w:rsid w:val="00A4351C"/>
    <w:rsid w:val="00A64CCC"/>
    <w:rsid w:val="00AC2ADE"/>
    <w:rsid w:val="00B43B69"/>
    <w:rsid w:val="00B452FD"/>
    <w:rsid w:val="00B47A51"/>
    <w:rsid w:val="00B84DEA"/>
    <w:rsid w:val="00B87500"/>
    <w:rsid w:val="00C15390"/>
    <w:rsid w:val="00C45E61"/>
    <w:rsid w:val="00C4607B"/>
    <w:rsid w:val="00C832C2"/>
    <w:rsid w:val="00CA604D"/>
    <w:rsid w:val="00D01912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86216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tronomical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AE5B4-263D-40D5-BE95-697A0050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2018-08-01T18:50:00Z</dcterms:created>
  <dcterms:modified xsi:type="dcterms:W3CDTF">2018-08-01T18:50:00Z</dcterms:modified>
</cp:coreProperties>
</file>