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F1" w:rsidRDefault="00624925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95140A">
        <w:rPr>
          <w:rFonts w:ascii="Georgia" w:hAnsi="Georgia" w:cs="Times New Roman"/>
          <w:noProof/>
          <w:szCs w:val="20"/>
        </w:rPr>
        <w:t>Monday, June 05, 2017</w:t>
      </w:r>
      <w:r>
        <w:rPr>
          <w:rFonts w:ascii="Georgia" w:hAnsi="Georgia" w:cs="Times New Roman"/>
          <w:szCs w:val="20"/>
        </w:rPr>
        <w:fldChar w:fldCharType="end"/>
      </w:r>
    </w:p>
    <w:p w:rsidR="003D794E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Contact:  Christa Foster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22590" w:rsidRPr="00E22590" w:rsidRDefault="0095140A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Dickson Mounds Hosts Mound Survey</w:t>
      </w:r>
      <w:bookmarkStart w:id="0" w:name="_GoBack"/>
      <w:bookmarkEnd w:id="0"/>
    </w:p>
    <w:p w:rsidR="00E22590" w:rsidRP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140A" w:rsidRPr="0095140A" w:rsidRDefault="00E22590" w:rsidP="0095140A">
      <w:pPr>
        <w:rPr>
          <w:rFonts w:ascii="Times New Roman" w:eastAsia="Times New Roman" w:hAnsi="Times New Roman" w:cs="Times New Roman"/>
          <w:sz w:val="24"/>
          <w:szCs w:val="24"/>
        </w:rPr>
      </w:pPr>
      <w:r w:rsidRPr="00CA785A">
        <w:rPr>
          <w:rFonts w:ascii="Times New Roman" w:hAnsi="Times New Roman" w:cs="Times New Roman"/>
          <w:sz w:val="24"/>
          <w:szCs w:val="24"/>
        </w:rPr>
        <w:t>LEWISTOWN, IL –</w:t>
      </w:r>
      <w:r w:rsidR="0095140A" w:rsidRPr="0095140A">
        <w:rPr>
          <w:rFonts w:ascii="Times New Roman" w:eastAsia="Times New Roman" w:hAnsi="Times New Roman" w:cs="Times New Roman"/>
          <w:sz w:val="24"/>
          <w:szCs w:val="24"/>
        </w:rPr>
        <w:t>Dickson Mounds is hosting a Mou</w:t>
      </w:r>
      <w:r w:rsidR="0095140A">
        <w:rPr>
          <w:rFonts w:ascii="Times New Roman" w:eastAsia="Times New Roman" w:hAnsi="Times New Roman" w:cs="Times New Roman"/>
          <w:sz w:val="24"/>
          <w:szCs w:val="24"/>
        </w:rPr>
        <w:t xml:space="preserve">nd Survey on </w:t>
      </w:r>
      <w:r w:rsidR="0095140A" w:rsidRPr="0095140A">
        <w:rPr>
          <w:rFonts w:ascii="Times New Roman" w:eastAsia="Times New Roman" w:hAnsi="Times New Roman" w:cs="Times New Roman"/>
          <w:sz w:val="24"/>
          <w:szCs w:val="24"/>
        </w:rPr>
        <w:t xml:space="preserve">Saturday, </w:t>
      </w:r>
      <w:r w:rsidR="0095140A">
        <w:rPr>
          <w:rFonts w:ascii="Times New Roman" w:eastAsia="Times New Roman" w:hAnsi="Times New Roman" w:cs="Times New Roman"/>
          <w:sz w:val="24"/>
          <w:szCs w:val="24"/>
        </w:rPr>
        <w:t xml:space="preserve">June </w:t>
      </w:r>
      <w:proofErr w:type="gramStart"/>
      <w:r w:rsidR="0095140A">
        <w:rPr>
          <w:rFonts w:ascii="Times New Roman" w:eastAsia="Times New Roman" w:hAnsi="Times New Roman" w:cs="Times New Roman"/>
          <w:sz w:val="24"/>
          <w:szCs w:val="24"/>
        </w:rPr>
        <w:t>24</w:t>
      </w:r>
      <w:r w:rsidR="0095140A" w:rsidRPr="0095140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951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40A" w:rsidRPr="0095140A">
        <w:rPr>
          <w:rFonts w:ascii="Times New Roman" w:eastAsia="Times New Roman" w:hAnsi="Times New Roman" w:cs="Times New Roman"/>
          <w:sz w:val="24"/>
          <w:szCs w:val="24"/>
        </w:rPr>
        <w:t xml:space="preserve"> from</w:t>
      </w:r>
      <w:proofErr w:type="gramEnd"/>
      <w:r w:rsidR="0095140A" w:rsidRPr="0095140A">
        <w:rPr>
          <w:rFonts w:ascii="Times New Roman" w:eastAsia="Times New Roman" w:hAnsi="Times New Roman" w:cs="Times New Roman"/>
          <w:sz w:val="24"/>
          <w:szCs w:val="24"/>
        </w:rPr>
        <w:t xml:space="preserve"> 9:00 a.m.-3:00 p.m.   The most obvious evidence of the prehistoric past of the area is manifest by earthworks built for a variety of purposes.  </w:t>
      </w:r>
      <w:r w:rsidR="0095140A">
        <w:rPr>
          <w:rFonts w:ascii="Times New Roman" w:eastAsia="Times New Roman" w:hAnsi="Times New Roman" w:cs="Times New Roman"/>
          <w:sz w:val="24"/>
          <w:szCs w:val="24"/>
        </w:rPr>
        <w:t xml:space="preserve">The program will be led by Illinois State Museum Interim Director Dr. Michael Wiant and will make stops at </w:t>
      </w:r>
      <w:r w:rsidR="0095140A" w:rsidRPr="0095140A">
        <w:rPr>
          <w:rFonts w:ascii="Times New Roman" w:eastAsia="Times New Roman" w:hAnsi="Times New Roman" w:cs="Times New Roman"/>
          <w:sz w:val="24"/>
          <w:szCs w:val="24"/>
        </w:rPr>
        <w:t xml:space="preserve">several earthworks located </w:t>
      </w:r>
      <w:r w:rsidR="0095140A">
        <w:rPr>
          <w:rFonts w:ascii="Times New Roman" w:eastAsia="Times New Roman" w:hAnsi="Times New Roman" w:cs="Times New Roman"/>
          <w:sz w:val="24"/>
          <w:szCs w:val="24"/>
        </w:rPr>
        <w:t>in the Lewistown-Havana area</w:t>
      </w:r>
      <w:r w:rsidR="0095140A" w:rsidRPr="0095140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95140A" w:rsidRPr="0095140A" w:rsidRDefault="0095140A" w:rsidP="00951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40A">
        <w:rPr>
          <w:rFonts w:ascii="Times New Roman" w:eastAsia="Times New Roman" w:hAnsi="Times New Roman" w:cs="Times New Roman"/>
          <w:sz w:val="24"/>
          <w:szCs w:val="24"/>
        </w:rPr>
        <w:t>Participants will receive a field guide for the trip and must provide their own transportation and lunch.  Meet at the Museum promptly at 9:00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40A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5140A">
        <w:rPr>
          <w:rFonts w:ascii="Times New Roman" w:eastAsia="Times New Roman" w:hAnsi="Times New Roman" w:cs="Times New Roman"/>
          <w:sz w:val="24"/>
          <w:szCs w:val="24"/>
        </w:rPr>
        <w:t>m.  The program is free and registration is not required.  Participants should dress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appropriately for the outdoors and bring lawn chairs or camping chairs if desired.  </w:t>
      </w:r>
    </w:p>
    <w:p w:rsidR="00CA785A" w:rsidRPr="00CA785A" w:rsidRDefault="00CA785A" w:rsidP="009514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2590" w:rsidRPr="00CA785A" w:rsidRDefault="00E22590" w:rsidP="00CA78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785A">
        <w:rPr>
          <w:rFonts w:ascii="Times New Roman" w:hAnsi="Times New Roman" w:cs="Times New Roman"/>
          <w:sz w:val="24"/>
          <w:szCs w:val="24"/>
        </w:rPr>
        <w:t>The Illinois State Museum-Dickson Mounds is located between Lewistown and Havana off Illinois Routes 78 and 97. The museum is open free to the public from 8:30 a.m. to 5 p.m. every day. Tours and special programs are available for groups with res</w:t>
      </w:r>
      <w:r w:rsidR="00CA785A">
        <w:rPr>
          <w:rFonts w:ascii="Times New Roman" w:hAnsi="Times New Roman" w:cs="Times New Roman"/>
          <w:sz w:val="24"/>
          <w:szCs w:val="24"/>
        </w:rPr>
        <w:t xml:space="preserve">ervations. For more information, </w:t>
      </w:r>
      <w:r w:rsidRPr="00CA785A">
        <w:rPr>
          <w:rFonts w:ascii="Times New Roman" w:hAnsi="Times New Roman" w:cs="Times New Roman"/>
          <w:sz w:val="24"/>
          <w:szCs w:val="24"/>
        </w:rPr>
        <w:t>call 309-547-3721 or TTY 217-782-9175. Also visit us on Facebook at Illinois State Museum-Dickson Mounds</w:t>
      </w:r>
      <w:r w:rsidR="00A4351C" w:rsidRPr="00CA785A">
        <w:rPr>
          <w:rFonts w:ascii="Times New Roman" w:hAnsi="Times New Roman" w:cs="Times New Roman"/>
          <w:sz w:val="24"/>
          <w:szCs w:val="24"/>
        </w:rPr>
        <w:t xml:space="preserve"> or online at the Dickson Mounds link on the Illinois State Museum website at </w:t>
      </w:r>
      <w:hyperlink r:id="rId9" w:history="1">
        <w:r w:rsidR="00A4351C" w:rsidRPr="00CA785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www.illinoisstatemuseum.org</w:t>
        </w:r>
      </w:hyperlink>
      <w:r w:rsidRPr="00CA785A">
        <w:rPr>
          <w:rFonts w:ascii="Times New Roman" w:hAnsi="Times New Roman" w:cs="Times New Roman"/>
          <w:sz w:val="24"/>
          <w:szCs w:val="24"/>
        </w:rPr>
        <w:t>.</w:t>
      </w:r>
    </w:p>
    <w:p w:rsidR="00383751" w:rsidRDefault="00383751" w:rsidP="00383751">
      <w:pPr>
        <w:pStyle w:val="NoSpacing"/>
      </w:pPr>
    </w:p>
    <w:sectPr w:rsidR="00383751" w:rsidSect="00457879">
      <w:headerReference w:type="default" r:id="rId10"/>
      <w:footerReference w:type="default" r:id="rId11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3D9" w:rsidRDefault="004B73D9" w:rsidP="00DA2842">
      <w:pPr>
        <w:spacing w:after="0" w:line="240" w:lineRule="auto"/>
      </w:pPr>
      <w:r>
        <w:separator/>
      </w:r>
    </w:p>
  </w:endnote>
  <w:endnote w:type="continuationSeparator" w:id="0">
    <w:p w:rsidR="004B73D9" w:rsidRDefault="004B73D9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B452FD" w:rsidRDefault="00413CE1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  <w14:numSpacing w14:val="proportional"/>
      </w:rPr>
    </w:pPr>
    <w:r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10956 North Dickson Mounds Road • Lewistown, Illinois 61542 • 309.547.3721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3626B6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•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8867FF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3D9" w:rsidRDefault="004B73D9" w:rsidP="00DA2842">
      <w:pPr>
        <w:spacing w:after="0" w:line="240" w:lineRule="auto"/>
      </w:pPr>
      <w:r>
        <w:separator/>
      </w:r>
    </w:p>
  </w:footnote>
  <w:footnote w:type="continuationSeparator" w:id="0">
    <w:p w:rsidR="004B73D9" w:rsidRDefault="004B73D9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D137A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 w:rsidRPr="00586F1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41895B" wp14:editId="283F6497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552" cy="265176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552" cy="2651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Bruce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Rauner,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shapetype w14:anchorId="774189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Bruce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Rauner,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0A70CF">
      <w:rPr>
        <w:noProof/>
      </w:rPr>
      <w:drawing>
        <wp:inline distT="0" distB="0" distL="0" distR="0" wp14:anchorId="2302CA80" wp14:editId="3D1F5B94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DF2227" w:rsidRDefault="00D137A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F8"/>
    <w:rsid w:val="00021BFE"/>
    <w:rsid w:val="00031D99"/>
    <w:rsid w:val="0004443B"/>
    <w:rsid w:val="000530FD"/>
    <w:rsid w:val="00057F5B"/>
    <w:rsid w:val="00082F34"/>
    <w:rsid w:val="000A2CA1"/>
    <w:rsid w:val="000A70CF"/>
    <w:rsid w:val="000B19F0"/>
    <w:rsid w:val="000D2CDB"/>
    <w:rsid w:val="0011164D"/>
    <w:rsid w:val="00111EBE"/>
    <w:rsid w:val="00126277"/>
    <w:rsid w:val="00166BA2"/>
    <w:rsid w:val="001A66DB"/>
    <w:rsid w:val="001A6DE5"/>
    <w:rsid w:val="002433FF"/>
    <w:rsid w:val="00302A3B"/>
    <w:rsid w:val="00315539"/>
    <w:rsid w:val="003626B6"/>
    <w:rsid w:val="00383751"/>
    <w:rsid w:val="003D7157"/>
    <w:rsid w:val="003D794E"/>
    <w:rsid w:val="003E462B"/>
    <w:rsid w:val="00413CE1"/>
    <w:rsid w:val="0043335E"/>
    <w:rsid w:val="00457879"/>
    <w:rsid w:val="004B73D9"/>
    <w:rsid w:val="00586F17"/>
    <w:rsid w:val="005B03D7"/>
    <w:rsid w:val="005B154C"/>
    <w:rsid w:val="005C2DFC"/>
    <w:rsid w:val="005D1FA2"/>
    <w:rsid w:val="00605D13"/>
    <w:rsid w:val="0061078D"/>
    <w:rsid w:val="00612DC5"/>
    <w:rsid w:val="00624925"/>
    <w:rsid w:val="0063176D"/>
    <w:rsid w:val="00661695"/>
    <w:rsid w:val="006B52A5"/>
    <w:rsid w:val="006C539C"/>
    <w:rsid w:val="006D18B2"/>
    <w:rsid w:val="006E16B0"/>
    <w:rsid w:val="006E6E1F"/>
    <w:rsid w:val="00702B78"/>
    <w:rsid w:val="007304D0"/>
    <w:rsid w:val="00734883"/>
    <w:rsid w:val="00747390"/>
    <w:rsid w:val="00796876"/>
    <w:rsid w:val="007C0485"/>
    <w:rsid w:val="007D2C6D"/>
    <w:rsid w:val="0086692C"/>
    <w:rsid w:val="008867FF"/>
    <w:rsid w:val="008B2179"/>
    <w:rsid w:val="008E1103"/>
    <w:rsid w:val="008E3EF8"/>
    <w:rsid w:val="00911749"/>
    <w:rsid w:val="0095140A"/>
    <w:rsid w:val="0095696B"/>
    <w:rsid w:val="00962448"/>
    <w:rsid w:val="00962BD2"/>
    <w:rsid w:val="009713C2"/>
    <w:rsid w:val="00972F90"/>
    <w:rsid w:val="00995E79"/>
    <w:rsid w:val="009B188D"/>
    <w:rsid w:val="00A04D1E"/>
    <w:rsid w:val="00A106C7"/>
    <w:rsid w:val="00A22922"/>
    <w:rsid w:val="00A4351C"/>
    <w:rsid w:val="00AC2ADE"/>
    <w:rsid w:val="00B43B69"/>
    <w:rsid w:val="00B452FD"/>
    <w:rsid w:val="00B454C2"/>
    <w:rsid w:val="00B47A51"/>
    <w:rsid w:val="00B84DEA"/>
    <w:rsid w:val="00C45E61"/>
    <w:rsid w:val="00C832C2"/>
    <w:rsid w:val="00CA604D"/>
    <w:rsid w:val="00CA785A"/>
    <w:rsid w:val="00D137AC"/>
    <w:rsid w:val="00D83D25"/>
    <w:rsid w:val="00D85DF8"/>
    <w:rsid w:val="00DA2842"/>
    <w:rsid w:val="00DF0669"/>
    <w:rsid w:val="00DF2227"/>
    <w:rsid w:val="00DF29B5"/>
    <w:rsid w:val="00E01CC3"/>
    <w:rsid w:val="00E0691D"/>
    <w:rsid w:val="00E15A3E"/>
    <w:rsid w:val="00E22590"/>
    <w:rsid w:val="00E37CF7"/>
    <w:rsid w:val="00E61A61"/>
    <w:rsid w:val="00E81A10"/>
    <w:rsid w:val="00EA16F1"/>
    <w:rsid w:val="00EC60AB"/>
    <w:rsid w:val="00F179D6"/>
    <w:rsid w:val="00F321AA"/>
    <w:rsid w:val="00F5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llinoisstatemuseu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7\Return%20to%20Spoon%20River%20Feb%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A475F1-7C9D-42AD-BE2C-DBDAC6F2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Return to Spoon River Feb 25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Schweizer, Tim</dc:creator>
  <cp:lastModifiedBy>cchristensen</cp:lastModifiedBy>
  <cp:revision>2</cp:revision>
  <cp:lastPrinted>2017-02-06T20:30:00Z</cp:lastPrinted>
  <dcterms:created xsi:type="dcterms:W3CDTF">2017-06-05T18:52:00Z</dcterms:created>
  <dcterms:modified xsi:type="dcterms:W3CDTF">2017-06-05T18:52:00Z</dcterms:modified>
</cp:coreProperties>
</file>