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1" w:rsidRDefault="007416CD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 w:rsidR="00624925"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AB0E82">
        <w:rPr>
          <w:rFonts w:ascii="Georgia" w:hAnsi="Georgia" w:cs="Times New Roman"/>
          <w:noProof/>
          <w:szCs w:val="20"/>
        </w:rPr>
        <w:t>Tuesday, February 20, 2018</w:t>
      </w:r>
      <w:r>
        <w:rPr>
          <w:rFonts w:ascii="Georgia" w:hAnsi="Georgia" w:cs="Times New Roman"/>
          <w:szCs w:val="20"/>
        </w:rPr>
        <w:fldChar w:fldCharType="end"/>
      </w:r>
    </w:p>
    <w:p w:rsidR="00E4687D" w:rsidRDefault="00E4687D" w:rsidP="00E4687D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E4687D" w:rsidRDefault="00E4687D" w:rsidP="00E4687D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E4687D" w:rsidRDefault="00E4687D" w:rsidP="00E4687D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4687D" w:rsidRDefault="00E4687D" w:rsidP="00E468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687D" w:rsidRPr="00E22590" w:rsidRDefault="00E4687D" w:rsidP="00E468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Weekend Knap-In and Annual Artifact Identification Day</w:t>
      </w:r>
      <w:r w:rsidR="00812015">
        <w:rPr>
          <w:rFonts w:ascii="Times New Roman" w:eastAsia="Times New Roman" w:hAnsi="Times New Roman" w:cs="Times New Roman"/>
          <w:b/>
          <w:sz w:val="32"/>
          <w:szCs w:val="32"/>
        </w:rPr>
        <w:t xml:space="preserve"> at Dickson Mounds Museum</w:t>
      </w:r>
    </w:p>
    <w:p w:rsidR="00E4687D" w:rsidRPr="00E22590" w:rsidRDefault="00E4687D" w:rsidP="00E4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94E" w:rsidRDefault="00E4687D" w:rsidP="00E46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LEWISTOWN, IL –Dickson Mounds Museum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hosting its annual Weekend Knap-in </w:t>
      </w:r>
      <w:r w:rsidR="00C8164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Saturday and Sunday, March </w:t>
      </w:r>
      <w:r w:rsidR="005E35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16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81647">
        <w:rPr>
          <w:rFonts w:ascii="Times New Roman" w:eastAsia="Times New Roman" w:hAnsi="Times New Roman" w:cs="Times New Roman"/>
          <w:sz w:val="24"/>
          <w:szCs w:val="24"/>
        </w:rPr>
        <w:t xml:space="preserve">and 4 </w:t>
      </w:r>
      <w:r>
        <w:rPr>
          <w:rFonts w:ascii="Times New Roman" w:eastAsia="Times New Roman" w:hAnsi="Times New Roman" w:cs="Times New Roman"/>
          <w:sz w:val="24"/>
          <w:szCs w:val="24"/>
        </w:rPr>
        <w:t>from 10:00 a.m.-4:00 p.m.</w:t>
      </w:r>
      <w:r w:rsidR="00C81647">
        <w:rPr>
          <w:rFonts w:ascii="Times New Roman" w:eastAsia="Times New Roman" w:hAnsi="Times New Roman" w:cs="Times New Roman"/>
          <w:sz w:val="24"/>
          <w:szCs w:val="24"/>
        </w:rPr>
        <w:t xml:space="preserve"> both days.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687D">
        <w:rPr>
          <w:rFonts w:ascii="Times New Roman" w:hAnsi="Times New Roman" w:cs="Times New Roman"/>
          <w:sz w:val="24"/>
          <w:szCs w:val="24"/>
        </w:rPr>
        <w:t>The public is welcome to view flint knapping demonstrations.  Participants may learn about the different techniques used by several craftsmen and see their stone tool creations.</w:t>
      </w:r>
      <w:r>
        <w:rPr>
          <w:rFonts w:ascii="Times New Roman" w:hAnsi="Times New Roman" w:cs="Times New Roman"/>
          <w:sz w:val="24"/>
          <w:szCs w:val="24"/>
        </w:rPr>
        <w:t xml:space="preserve">  Flint</w:t>
      </w:r>
      <w:r w:rsidR="0041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interested in participating should contact Christa Foster at 309-547-3721 for more information.</w:t>
      </w:r>
    </w:p>
    <w:p w:rsidR="00E4687D" w:rsidRDefault="00E4687D" w:rsidP="00E468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E468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the weekend’s activities, the Museum will also hold its annual Artifact Ident</w:t>
      </w:r>
      <w:r w:rsidR="00C81647">
        <w:rPr>
          <w:rFonts w:ascii="Times New Roman" w:hAnsi="Times New Roman" w:cs="Times New Roman"/>
          <w:sz w:val="24"/>
          <w:szCs w:val="24"/>
        </w:rPr>
        <w:t xml:space="preserve">ification Day on Sunday, March 4 </w:t>
      </w:r>
      <w:r>
        <w:rPr>
          <w:rFonts w:ascii="Times New Roman" w:hAnsi="Times New Roman" w:cs="Times New Roman"/>
          <w:sz w:val="24"/>
          <w:szCs w:val="24"/>
        </w:rPr>
        <w:t xml:space="preserve">from 10:00 a.m.-4:00 p.m.  For over thirty years, </w:t>
      </w:r>
      <w:r w:rsidR="00415C38">
        <w:rPr>
          <w:rFonts w:ascii="Times New Roman" w:hAnsi="Times New Roman" w:cs="Times New Roman"/>
          <w:sz w:val="24"/>
          <w:szCs w:val="24"/>
        </w:rPr>
        <w:t xml:space="preserve">this event has drawn some spectacular objects for viewing. 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 xml:space="preserve">Museum archaeologists and other experts will identify, but not appraise, </w:t>
      </w:r>
      <w:bookmarkStart w:id="0" w:name="_GoBack"/>
      <w:bookmarkEnd w:id="0"/>
      <w:r w:rsidRPr="00E4687D">
        <w:rPr>
          <w:rFonts w:ascii="Times New Roman" w:eastAsia="Times New Roman" w:hAnsi="Times New Roman" w:cs="Times New Roman"/>
          <w:sz w:val="24"/>
          <w:szCs w:val="24"/>
        </w:rPr>
        <w:t xml:space="preserve">Native American artifacts, both prehistoric and historic pieces, and other objects such </w:t>
      </w:r>
      <w:r w:rsidR="0081201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>fossils, bones, and rock specimens.</w:t>
      </w:r>
      <w:r w:rsidRPr="00E4687D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4687D">
        <w:rPr>
          <w:rFonts w:ascii="Times New Roman" w:eastAsia="Times New Roman" w:hAnsi="Times New Roman" w:cs="Times New Roman"/>
          <w:sz w:val="24"/>
          <w:szCs w:val="24"/>
        </w:rPr>
        <w:t xml:space="preserve">Visitors are encouraged to bring their curiosities and questions.  </w:t>
      </w:r>
    </w:p>
    <w:p w:rsidR="00415C38" w:rsidRDefault="00415C38" w:rsidP="00E468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Admission is free for both events, but donations are much appreciated.  </w:t>
      </w:r>
    </w:p>
    <w:p w:rsidR="00415C38" w:rsidRPr="00E22590" w:rsidRDefault="00415C38" w:rsidP="0041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Mounds.</w:t>
      </w:r>
    </w:p>
    <w:p w:rsidR="00415C38" w:rsidRPr="00E4687D" w:rsidRDefault="00415C38" w:rsidP="00E468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2FD" w:rsidRPr="003D794E" w:rsidRDefault="00B452FD" w:rsidP="003D794E">
      <w:pPr>
        <w:spacing w:after="0"/>
        <w:rPr>
          <w:rFonts w:ascii="Georgia" w:hAnsi="Georgia" w:cs="Times New Roman"/>
          <w:szCs w:val="20"/>
        </w:rPr>
      </w:pPr>
    </w:p>
    <w:sectPr w:rsidR="00B452FD" w:rsidRPr="003D794E" w:rsidSect="00457879">
      <w:headerReference w:type="default" r:id="rId8"/>
      <w:footerReference w:type="default" r:id="rId9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A9" w:rsidRDefault="007739A9" w:rsidP="00DA2842">
      <w:pPr>
        <w:spacing w:after="0" w:line="240" w:lineRule="auto"/>
      </w:pPr>
      <w:r>
        <w:separator/>
      </w:r>
    </w:p>
  </w:endnote>
  <w:endnote w:type="continuationSeparator" w:id="0">
    <w:p w:rsidR="007739A9" w:rsidRDefault="007739A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B452FD">
      <w:rPr>
        <w:rFonts w:ascii="Calibri" w:hAnsi="Calibri" w:cs="Vrinda"/>
        <w:spacing w:val="24"/>
        <w:kern w:val="14"/>
        <w:sz w:val="14"/>
        <w:szCs w:val="14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A9" w:rsidRDefault="007739A9" w:rsidP="00DA2842">
      <w:pPr>
        <w:spacing w:after="0" w:line="240" w:lineRule="auto"/>
      </w:pPr>
      <w:r>
        <w:separator/>
      </w:r>
    </w:p>
  </w:footnote>
  <w:footnote w:type="continuationSeparator" w:id="0">
    <w:p w:rsidR="007739A9" w:rsidRDefault="007739A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42" w:rsidRDefault="007416CD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604.3pt;margin-top:54.1pt;width:347.75pt;height:20.9pt;z-index:251663360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<v:textbox>
            <w:txbxContent>
              <w:p w:rsidR="00586F17" w:rsidRPr="00EA16F1" w:rsidRDefault="00111EBE" w:rsidP="00D137AC">
                <w:pPr>
                  <w:jc w:val="right"/>
                  <w:rPr>
                    <w:spacing w:val="16"/>
                    <w:sz w:val="18"/>
                    <w:szCs w:val="18"/>
                  </w:rPr>
                </w:pPr>
                <w:r w:rsidRPr="00EA16F1">
                  <w:rPr>
                    <w:spacing w:val="16"/>
                    <w:sz w:val="18"/>
                    <w:szCs w:val="18"/>
                  </w:rPr>
                  <w:t>Illinois Department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of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Natural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Pr="00EA16F1">
                  <w:rPr>
                    <w:spacing w:val="16"/>
                    <w:sz w:val="18"/>
                    <w:szCs w:val="18"/>
                  </w:rPr>
                  <w:t>Re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sources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|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r w:rsidR="003D7157" w:rsidRPr="00EA16F1">
                  <w:rPr>
                    <w:spacing w:val="16"/>
                    <w:sz w:val="18"/>
                    <w:szCs w:val="18"/>
                  </w:rPr>
                  <w:t>Bruce</w:t>
                </w:r>
                <w:r w:rsidR="00021BFE" w:rsidRPr="00EA16F1">
                  <w:rPr>
                    <w:spacing w:val="16"/>
                    <w:sz w:val="18"/>
                    <w:szCs w:val="18"/>
                  </w:rPr>
                  <w:t xml:space="preserve"> </w:t>
                </w:r>
                <w:proofErr w:type="spellStart"/>
                <w:r w:rsidR="003D7157" w:rsidRPr="00EA16F1">
                  <w:rPr>
                    <w:spacing w:val="16"/>
                    <w:sz w:val="18"/>
                    <w:szCs w:val="18"/>
                  </w:rPr>
                  <w:t>Rauner</w:t>
                </w:r>
                <w:proofErr w:type="spellEnd"/>
                <w:r w:rsidR="003D7157" w:rsidRPr="00EA16F1">
                  <w:rPr>
                    <w:spacing w:val="16"/>
                    <w:sz w:val="18"/>
                    <w:szCs w:val="18"/>
                  </w:rPr>
                  <w:t>, Governor</w:t>
                </w:r>
              </w:p>
            </w:txbxContent>
          </v:textbox>
          <w10:wrap anchorx="margin" anchory="page"/>
        </v:shape>
      </w:pic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4687D"/>
    <w:rsid w:val="00021BFE"/>
    <w:rsid w:val="00031D99"/>
    <w:rsid w:val="0004443B"/>
    <w:rsid w:val="000530FD"/>
    <w:rsid w:val="00082F34"/>
    <w:rsid w:val="000A70CF"/>
    <w:rsid w:val="00111EBE"/>
    <w:rsid w:val="00166BA2"/>
    <w:rsid w:val="001A66DB"/>
    <w:rsid w:val="001A6DE5"/>
    <w:rsid w:val="002433FF"/>
    <w:rsid w:val="00270BA1"/>
    <w:rsid w:val="002E0680"/>
    <w:rsid w:val="00302A3B"/>
    <w:rsid w:val="00315539"/>
    <w:rsid w:val="003626B6"/>
    <w:rsid w:val="003B64A7"/>
    <w:rsid w:val="003D7157"/>
    <w:rsid w:val="003D794E"/>
    <w:rsid w:val="003E462B"/>
    <w:rsid w:val="00413CE1"/>
    <w:rsid w:val="00415C38"/>
    <w:rsid w:val="0043335E"/>
    <w:rsid w:val="00457879"/>
    <w:rsid w:val="00477630"/>
    <w:rsid w:val="005276B8"/>
    <w:rsid w:val="00586F17"/>
    <w:rsid w:val="005B03D7"/>
    <w:rsid w:val="005B154C"/>
    <w:rsid w:val="005C2DFC"/>
    <w:rsid w:val="005E358C"/>
    <w:rsid w:val="00605D13"/>
    <w:rsid w:val="0061078D"/>
    <w:rsid w:val="00612DC5"/>
    <w:rsid w:val="00624925"/>
    <w:rsid w:val="0063176D"/>
    <w:rsid w:val="00661695"/>
    <w:rsid w:val="006B52A5"/>
    <w:rsid w:val="006E16B0"/>
    <w:rsid w:val="00702B78"/>
    <w:rsid w:val="00734883"/>
    <w:rsid w:val="007416CD"/>
    <w:rsid w:val="007739A9"/>
    <w:rsid w:val="00796876"/>
    <w:rsid w:val="007D2C6D"/>
    <w:rsid w:val="00812015"/>
    <w:rsid w:val="008867FF"/>
    <w:rsid w:val="008B2179"/>
    <w:rsid w:val="008E1103"/>
    <w:rsid w:val="008E3EF8"/>
    <w:rsid w:val="00911749"/>
    <w:rsid w:val="00912D25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B0E82"/>
    <w:rsid w:val="00AB3532"/>
    <w:rsid w:val="00B452FD"/>
    <w:rsid w:val="00B47A51"/>
    <w:rsid w:val="00B84DEA"/>
    <w:rsid w:val="00C45E61"/>
    <w:rsid w:val="00C81647"/>
    <w:rsid w:val="00C832C2"/>
    <w:rsid w:val="00CA604D"/>
    <w:rsid w:val="00D137AC"/>
    <w:rsid w:val="00D577A1"/>
    <w:rsid w:val="00D83D25"/>
    <w:rsid w:val="00DA2842"/>
    <w:rsid w:val="00DF0669"/>
    <w:rsid w:val="00DF2227"/>
    <w:rsid w:val="00DF29B5"/>
    <w:rsid w:val="00E01CC3"/>
    <w:rsid w:val="00E37CF7"/>
    <w:rsid w:val="00E4687D"/>
    <w:rsid w:val="00E61A61"/>
    <w:rsid w:val="00E81A10"/>
    <w:rsid w:val="00EA16F1"/>
    <w:rsid w:val="00EC60AB"/>
    <w:rsid w:val="00F179D6"/>
    <w:rsid w:val="00F3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547FDB-0927-4172-AAE5-526D3BE2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Christa Christensen</cp:lastModifiedBy>
  <cp:revision>2</cp:revision>
  <cp:lastPrinted>2017-02-06T20:30:00Z</cp:lastPrinted>
  <dcterms:created xsi:type="dcterms:W3CDTF">2018-02-20T22:28:00Z</dcterms:created>
  <dcterms:modified xsi:type="dcterms:W3CDTF">2018-02-20T22:28:00Z</dcterms:modified>
</cp:coreProperties>
</file>