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2C0219" w:rsidRDefault="0010460F" w:rsidP="0010460F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FOR IMMEDIATE RELEASE</w:t>
      </w:r>
    </w:p>
    <w:p w:rsidR="0010460F" w:rsidRPr="002C0219" w:rsidRDefault="00127713" w:rsidP="0010460F">
      <w:pPr>
        <w:rPr>
          <w:rFonts w:cstheme="minorHAnsi"/>
          <w:szCs w:val="22"/>
        </w:rPr>
      </w:pPr>
      <w:r>
        <w:rPr>
          <w:rFonts w:cstheme="minorHAnsi"/>
          <w:szCs w:val="22"/>
        </w:rPr>
        <w:t>2/2</w:t>
      </w:r>
      <w:r w:rsidR="006D7FF4">
        <w:rPr>
          <w:rFonts w:cstheme="minorHAnsi"/>
          <w:szCs w:val="22"/>
        </w:rPr>
        <w:t>6</w:t>
      </w:r>
      <w:r>
        <w:rPr>
          <w:rFonts w:cstheme="minorHAnsi"/>
          <w:szCs w:val="22"/>
        </w:rPr>
        <w:t>/2020</w:t>
      </w:r>
    </w:p>
    <w:p w:rsidR="0010460F" w:rsidRPr="002C0219" w:rsidRDefault="0010460F" w:rsidP="0010460F">
      <w:pPr>
        <w:rPr>
          <w:rFonts w:cstheme="minorHAnsi"/>
          <w:b/>
          <w:szCs w:val="22"/>
        </w:rPr>
      </w:pPr>
    </w:p>
    <w:p w:rsidR="0035317A" w:rsidRPr="002C0219" w:rsidRDefault="0035317A" w:rsidP="0035317A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Contact:</w:t>
      </w:r>
    </w:p>
    <w:p w:rsidR="00C86490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 Christensen</w:t>
      </w:r>
    </w:p>
    <w:p w:rsidR="00AD00A7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christa.christensen@illinois.gov</w:t>
      </w:r>
    </w:p>
    <w:p w:rsidR="00AD00A7" w:rsidRPr="002C0219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309-547-3721</w:t>
      </w:r>
    </w:p>
    <w:p w:rsidR="002C0219" w:rsidRDefault="002C0219" w:rsidP="0035317A">
      <w:pPr>
        <w:pStyle w:val="NoSpacing"/>
        <w:rPr>
          <w:rFonts w:ascii="Times New Roman" w:hAnsi="Times New Roman" w:cs="Times New Roman"/>
          <w:szCs w:val="22"/>
        </w:rPr>
      </w:pPr>
    </w:p>
    <w:p w:rsidR="00655622" w:rsidRPr="00E05AE3" w:rsidRDefault="00EC7C9A" w:rsidP="00655622">
      <w:pPr>
        <w:rPr>
          <w:rFonts w:ascii="Arial" w:hAnsi="Arial" w:cs="Arial"/>
          <w:b/>
          <w:sz w:val="32"/>
          <w:szCs w:val="32"/>
        </w:rPr>
      </w:pPr>
      <w:r w:rsidRPr="00E05AE3">
        <w:rPr>
          <w:rFonts w:ascii="Arial" w:hAnsi="Arial" w:cs="Arial"/>
          <w:b/>
          <w:sz w:val="32"/>
          <w:szCs w:val="32"/>
        </w:rPr>
        <w:t>New Kids Day Program</w:t>
      </w:r>
      <w:r w:rsidR="00B276CE" w:rsidRPr="00E05AE3">
        <w:rPr>
          <w:rFonts w:ascii="Arial" w:hAnsi="Arial" w:cs="Arial"/>
          <w:b/>
          <w:sz w:val="32"/>
          <w:szCs w:val="32"/>
        </w:rPr>
        <w:t xml:space="preserve"> at Dickson Mounds </w:t>
      </w:r>
      <w:r w:rsidR="00127713">
        <w:rPr>
          <w:rFonts w:ascii="Arial" w:hAnsi="Arial" w:cs="Arial"/>
          <w:b/>
          <w:sz w:val="32"/>
          <w:szCs w:val="32"/>
        </w:rPr>
        <w:t>March 14</w:t>
      </w:r>
    </w:p>
    <w:p w:rsidR="00EC7C9A" w:rsidRPr="00127713" w:rsidRDefault="00B276CE" w:rsidP="00EC7C9A">
      <w:pPr>
        <w:pStyle w:val="NormalWeb"/>
        <w:rPr>
          <w:rFonts w:asciiTheme="minorHAnsi" w:hAnsiTheme="minorHAnsi" w:cstheme="minorHAnsi"/>
        </w:rPr>
      </w:pPr>
      <w:r w:rsidRPr="00B276CE">
        <w:rPr>
          <w:rFonts w:asciiTheme="minorHAnsi" w:hAnsiTheme="minorHAnsi" w:cstheme="minorHAnsi"/>
        </w:rPr>
        <w:t>LEWIS</w:t>
      </w:r>
      <w:r w:rsidR="00E05AE3">
        <w:rPr>
          <w:rFonts w:asciiTheme="minorHAnsi" w:hAnsiTheme="minorHAnsi" w:cstheme="minorHAnsi"/>
        </w:rPr>
        <w:t>TOWN</w:t>
      </w:r>
      <w:r w:rsidR="00655622" w:rsidRPr="00B276CE">
        <w:rPr>
          <w:rFonts w:asciiTheme="minorHAnsi" w:hAnsiTheme="minorHAnsi" w:cstheme="minorHAnsi"/>
        </w:rPr>
        <w:t>, I</w:t>
      </w:r>
      <w:r w:rsidR="0091517E" w:rsidRPr="00B276CE">
        <w:rPr>
          <w:rFonts w:asciiTheme="minorHAnsi" w:hAnsiTheme="minorHAnsi" w:cstheme="minorHAnsi"/>
        </w:rPr>
        <w:t>ll.</w:t>
      </w:r>
      <w:r w:rsidR="00655622" w:rsidRPr="00B276CE">
        <w:rPr>
          <w:rFonts w:asciiTheme="minorHAnsi" w:hAnsiTheme="minorHAnsi" w:cstheme="minorHAnsi"/>
        </w:rPr>
        <w:t xml:space="preserve"> –</w:t>
      </w:r>
      <w:r w:rsidR="00E05AE3">
        <w:rPr>
          <w:rFonts w:asciiTheme="minorHAnsi" w:hAnsiTheme="minorHAnsi" w:cstheme="minorHAnsi"/>
        </w:rPr>
        <w:t xml:space="preserve"> </w:t>
      </w:r>
      <w:r w:rsidRPr="00B276CE">
        <w:rPr>
          <w:rFonts w:asciiTheme="minorHAnsi" w:hAnsiTheme="minorHAnsi" w:cstheme="minorHAnsi"/>
        </w:rPr>
        <w:t>Dickson Mounds Museum</w:t>
      </w:r>
      <w:r w:rsidR="00EC7C9A">
        <w:rPr>
          <w:rFonts w:asciiTheme="minorHAnsi" w:hAnsiTheme="minorHAnsi" w:cstheme="minorHAnsi"/>
        </w:rPr>
        <w:t xml:space="preserve"> is hosting a new program</w:t>
      </w:r>
      <w:r w:rsidR="00E05AE3">
        <w:rPr>
          <w:rFonts w:asciiTheme="minorHAnsi" w:hAnsiTheme="minorHAnsi" w:cstheme="minorHAnsi"/>
        </w:rPr>
        <w:t xml:space="preserve"> – </w:t>
      </w:r>
      <w:r w:rsidR="000A1F8F">
        <w:rPr>
          <w:rFonts w:asciiTheme="minorHAnsi" w:hAnsiTheme="minorHAnsi" w:cstheme="minorHAnsi"/>
          <w:i/>
        </w:rPr>
        <w:t xml:space="preserve">Kid’s Day: </w:t>
      </w:r>
      <w:r w:rsidR="00127713">
        <w:rPr>
          <w:rFonts w:asciiTheme="minorHAnsi" w:hAnsiTheme="minorHAnsi" w:cstheme="minorHAnsi"/>
          <w:i/>
        </w:rPr>
        <w:t xml:space="preserve">Fun </w:t>
      </w:r>
      <w:r w:rsidR="006D7FF4">
        <w:rPr>
          <w:rFonts w:asciiTheme="minorHAnsi" w:hAnsiTheme="minorHAnsi" w:cstheme="minorHAnsi"/>
          <w:i/>
        </w:rPr>
        <w:t>and</w:t>
      </w:r>
      <w:r w:rsidR="00127713">
        <w:rPr>
          <w:rFonts w:asciiTheme="minorHAnsi" w:hAnsiTheme="minorHAnsi" w:cstheme="minorHAnsi"/>
          <w:i/>
        </w:rPr>
        <w:t xml:space="preserve"> Games</w:t>
      </w:r>
      <w:r w:rsidR="00E05AE3">
        <w:rPr>
          <w:rFonts w:asciiTheme="minorHAnsi" w:hAnsiTheme="minorHAnsi" w:cstheme="minorHAnsi"/>
          <w:i/>
        </w:rPr>
        <w:t xml:space="preserve">– </w:t>
      </w:r>
      <w:r w:rsidR="00EC7C9A">
        <w:rPr>
          <w:rFonts w:asciiTheme="minorHAnsi" w:hAnsiTheme="minorHAnsi" w:cstheme="minorHAnsi"/>
        </w:rPr>
        <w:t xml:space="preserve">on </w:t>
      </w:r>
      <w:r w:rsidR="00127713">
        <w:rPr>
          <w:rFonts w:asciiTheme="minorHAnsi" w:hAnsiTheme="minorHAnsi" w:cstheme="minorHAnsi"/>
        </w:rPr>
        <w:t>Saturday, March</w:t>
      </w:r>
      <w:r w:rsidR="00EC7C9A">
        <w:rPr>
          <w:rFonts w:asciiTheme="minorHAnsi" w:hAnsiTheme="minorHAnsi" w:cstheme="minorHAnsi"/>
        </w:rPr>
        <w:t xml:space="preserve"> </w:t>
      </w:r>
      <w:r w:rsidR="00127713">
        <w:rPr>
          <w:rFonts w:asciiTheme="minorHAnsi" w:hAnsiTheme="minorHAnsi" w:cstheme="minorHAnsi"/>
        </w:rPr>
        <w:t>1</w:t>
      </w:r>
      <w:r w:rsidR="00EC7C9A">
        <w:rPr>
          <w:rFonts w:asciiTheme="minorHAnsi" w:hAnsiTheme="minorHAnsi" w:cstheme="minorHAnsi"/>
        </w:rPr>
        <w:t>4</w:t>
      </w:r>
      <w:r w:rsidR="006D7FF4">
        <w:rPr>
          <w:rFonts w:asciiTheme="minorHAnsi" w:hAnsiTheme="minorHAnsi" w:cstheme="minorHAnsi"/>
        </w:rPr>
        <w:t xml:space="preserve"> </w:t>
      </w:r>
      <w:r w:rsidR="00EC7C9A">
        <w:rPr>
          <w:rFonts w:asciiTheme="minorHAnsi" w:hAnsiTheme="minorHAnsi" w:cstheme="minorHAnsi"/>
        </w:rPr>
        <w:t xml:space="preserve">from 1:00-3:00 p.m.  </w:t>
      </w:r>
      <w:r w:rsidR="00E05AE3" w:rsidRPr="00127713">
        <w:rPr>
          <w:rFonts w:asciiTheme="minorHAnsi" w:hAnsiTheme="minorHAnsi" w:cstheme="minorHAnsi"/>
        </w:rPr>
        <w:t xml:space="preserve">Those attending will </w:t>
      </w:r>
      <w:r w:rsidR="00127713" w:rsidRPr="00127713">
        <w:rPr>
          <w:rFonts w:asciiTheme="minorHAnsi" w:hAnsiTheme="minorHAnsi" w:cstheme="minorHAnsi"/>
        </w:rPr>
        <w:t xml:space="preserve">enjoy an afternoon playing and learning about a variety of ancient through </w:t>
      </w:r>
      <w:r w:rsidR="006D7FF4">
        <w:rPr>
          <w:rFonts w:asciiTheme="minorHAnsi" w:hAnsiTheme="minorHAnsi" w:cstheme="minorHAnsi"/>
        </w:rPr>
        <w:t>20th c</w:t>
      </w:r>
      <w:r w:rsidR="00127713" w:rsidRPr="00127713">
        <w:rPr>
          <w:rFonts w:asciiTheme="minorHAnsi" w:hAnsiTheme="minorHAnsi" w:cstheme="minorHAnsi"/>
        </w:rPr>
        <w:t xml:space="preserve">entury games.  </w:t>
      </w:r>
      <w:r w:rsidR="00EC7C9A" w:rsidRPr="00127713">
        <w:rPr>
          <w:rFonts w:asciiTheme="minorHAnsi" w:hAnsiTheme="minorHAnsi" w:cstheme="minorHAnsi"/>
        </w:rPr>
        <w:t> </w:t>
      </w:r>
      <w:r w:rsidR="00127713" w:rsidRPr="00127713">
        <w:rPr>
          <w:rFonts w:asciiTheme="minorHAnsi" w:hAnsiTheme="minorHAnsi" w:cstheme="minorHAnsi"/>
        </w:rPr>
        <w:t>Sports and games have been part of human society for thousands of years.  Participating in sports and games can lead to happier, healthier and more productive lives.</w:t>
      </w:r>
    </w:p>
    <w:p w:rsidR="00127713" w:rsidRPr="00127713" w:rsidRDefault="00127713" w:rsidP="00B276CE">
      <w:pPr>
        <w:rPr>
          <w:rFonts w:cstheme="minorHAnsi"/>
          <w:sz w:val="24"/>
          <w:szCs w:val="24"/>
        </w:rPr>
      </w:pPr>
      <w:r w:rsidRPr="00127713">
        <w:rPr>
          <w:rFonts w:cstheme="minorHAnsi"/>
          <w:sz w:val="24"/>
          <w:szCs w:val="24"/>
        </w:rPr>
        <w:t xml:space="preserve">Participants may make their own game to take home.  This program may fulfill some scouting badge requirements.  Kids </w:t>
      </w:r>
      <w:r w:rsidR="006D7FF4">
        <w:rPr>
          <w:rFonts w:cstheme="minorHAnsi"/>
          <w:sz w:val="24"/>
          <w:szCs w:val="24"/>
        </w:rPr>
        <w:t>D</w:t>
      </w:r>
      <w:r w:rsidRPr="00127713">
        <w:rPr>
          <w:rFonts w:cstheme="minorHAnsi"/>
          <w:sz w:val="24"/>
          <w:szCs w:val="24"/>
        </w:rPr>
        <w:t xml:space="preserve">ay programs are for </w:t>
      </w:r>
      <w:r w:rsidR="006D7FF4">
        <w:rPr>
          <w:rFonts w:cstheme="minorHAnsi"/>
          <w:sz w:val="24"/>
          <w:szCs w:val="24"/>
        </w:rPr>
        <w:t>children</w:t>
      </w:r>
      <w:r w:rsidRPr="00127713">
        <w:rPr>
          <w:rFonts w:cstheme="minorHAnsi"/>
          <w:sz w:val="24"/>
          <w:szCs w:val="24"/>
        </w:rPr>
        <w:t xml:space="preserve"> ages 5 years old and up with an adult.  Admission is free</w:t>
      </w:r>
      <w:r w:rsidR="006D7FF4">
        <w:rPr>
          <w:rFonts w:cstheme="minorHAnsi"/>
          <w:sz w:val="24"/>
          <w:szCs w:val="24"/>
        </w:rPr>
        <w:t xml:space="preserve"> and </w:t>
      </w:r>
      <w:r w:rsidRPr="00127713">
        <w:rPr>
          <w:rFonts w:cstheme="minorHAnsi"/>
          <w:sz w:val="24"/>
          <w:szCs w:val="24"/>
        </w:rPr>
        <w:t>donations are appreciated. </w:t>
      </w:r>
    </w:p>
    <w:p w:rsidR="00127713" w:rsidRDefault="00127713" w:rsidP="00B276CE"/>
    <w:p w:rsidR="00B276CE" w:rsidRPr="00B276CE" w:rsidRDefault="00B276CE" w:rsidP="00B276CE">
      <w:pPr>
        <w:rPr>
          <w:rFonts w:eastAsia="Times New Roman" w:cstheme="minorHAnsi"/>
          <w:color w:val="auto"/>
          <w:sz w:val="24"/>
          <w:szCs w:val="24"/>
        </w:rPr>
      </w:pPr>
      <w:r w:rsidRPr="00B276CE">
        <w:rPr>
          <w:rFonts w:eastAsia="Times New Roman" w:cstheme="minorHAnsi"/>
          <w:color w:val="auto"/>
          <w:sz w:val="24"/>
          <w:szCs w:val="24"/>
        </w:rPr>
        <w:t xml:space="preserve">The Illinois State Museum-Dickson Mounds is located between Lewistown and Havana off Illinois Routes 78 and 97. The museum is open free to the public from </w:t>
      </w:r>
      <w:r w:rsidR="00AD22FA">
        <w:rPr>
          <w:rFonts w:eastAsia="Times New Roman" w:cstheme="minorHAnsi"/>
          <w:color w:val="auto"/>
          <w:sz w:val="24"/>
          <w:szCs w:val="24"/>
        </w:rPr>
        <w:t>9:00 a.m. to 4:30</w:t>
      </w:r>
      <w:r w:rsidRPr="00B276CE">
        <w:rPr>
          <w:rFonts w:eastAsia="Times New Roman" w:cstheme="minorHAnsi"/>
          <w:color w:val="auto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7" w:history="1">
        <w:r w:rsidRPr="00B276CE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www.illinoisstatemuseum.org</w:t>
        </w:r>
      </w:hyperlink>
      <w:r w:rsidRPr="00B276CE">
        <w:rPr>
          <w:rFonts w:eastAsia="Times New Roman" w:cstheme="minorHAnsi"/>
          <w:color w:val="auto"/>
          <w:sz w:val="24"/>
          <w:szCs w:val="24"/>
        </w:rPr>
        <w:t>.</w:t>
      </w:r>
    </w:p>
    <w:p w:rsidR="00AD00A7" w:rsidRDefault="00AD00A7" w:rsidP="00B276C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00A7" w:rsidRDefault="00AD00A7" w:rsidP="00AD00A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5622" w:rsidRPr="00655622" w:rsidRDefault="00655622" w:rsidP="00655622">
      <w:pPr>
        <w:rPr>
          <w:rFonts w:ascii="Times New Roman" w:hAnsi="Times New Roman" w:cs="Times New Roman"/>
          <w:sz w:val="24"/>
          <w:szCs w:val="24"/>
        </w:rPr>
      </w:pPr>
    </w:p>
    <w:p w:rsidR="00655622" w:rsidRDefault="00655622" w:rsidP="0035317A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###</w:t>
      </w:r>
    </w:p>
    <w:sectPr w:rsidR="0065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DB5"/>
    <w:multiLevelType w:val="hybridMultilevel"/>
    <w:tmpl w:val="335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0"/>
    <w:rsid w:val="000331F0"/>
    <w:rsid w:val="00043843"/>
    <w:rsid w:val="00043C0D"/>
    <w:rsid w:val="000453DD"/>
    <w:rsid w:val="000A1F8F"/>
    <w:rsid w:val="000E1FC1"/>
    <w:rsid w:val="000E5066"/>
    <w:rsid w:val="000F3B39"/>
    <w:rsid w:val="000F535E"/>
    <w:rsid w:val="000F7004"/>
    <w:rsid w:val="0010460F"/>
    <w:rsid w:val="00127713"/>
    <w:rsid w:val="00197175"/>
    <w:rsid w:val="001F007D"/>
    <w:rsid w:val="001F4490"/>
    <w:rsid w:val="00226A80"/>
    <w:rsid w:val="002C0219"/>
    <w:rsid w:val="002E30BE"/>
    <w:rsid w:val="00305DF1"/>
    <w:rsid w:val="0035317A"/>
    <w:rsid w:val="003957C2"/>
    <w:rsid w:val="0046575F"/>
    <w:rsid w:val="004C31B9"/>
    <w:rsid w:val="004E2E12"/>
    <w:rsid w:val="005324D2"/>
    <w:rsid w:val="0055047F"/>
    <w:rsid w:val="005D77A9"/>
    <w:rsid w:val="005E53D0"/>
    <w:rsid w:val="0061249D"/>
    <w:rsid w:val="00655622"/>
    <w:rsid w:val="006D7FF4"/>
    <w:rsid w:val="006E7558"/>
    <w:rsid w:val="007774D8"/>
    <w:rsid w:val="00810682"/>
    <w:rsid w:val="00837E04"/>
    <w:rsid w:val="00895882"/>
    <w:rsid w:val="0091517E"/>
    <w:rsid w:val="00932A68"/>
    <w:rsid w:val="00961377"/>
    <w:rsid w:val="009A3FF4"/>
    <w:rsid w:val="009C6CFA"/>
    <w:rsid w:val="009F5768"/>
    <w:rsid w:val="00A025EF"/>
    <w:rsid w:val="00A7078C"/>
    <w:rsid w:val="00AD00A7"/>
    <w:rsid w:val="00AD22FA"/>
    <w:rsid w:val="00B032A7"/>
    <w:rsid w:val="00B05F93"/>
    <w:rsid w:val="00B276CE"/>
    <w:rsid w:val="00B76625"/>
    <w:rsid w:val="00BA76F9"/>
    <w:rsid w:val="00BB6762"/>
    <w:rsid w:val="00BC38C1"/>
    <w:rsid w:val="00BF17C0"/>
    <w:rsid w:val="00C069C8"/>
    <w:rsid w:val="00C635A2"/>
    <w:rsid w:val="00C84DC2"/>
    <w:rsid w:val="00C86490"/>
    <w:rsid w:val="00CB501A"/>
    <w:rsid w:val="00CC2426"/>
    <w:rsid w:val="00D407E4"/>
    <w:rsid w:val="00E05AE3"/>
    <w:rsid w:val="00E52303"/>
    <w:rsid w:val="00EA5772"/>
    <w:rsid w:val="00EC7C9A"/>
    <w:rsid w:val="00ED2207"/>
    <w:rsid w:val="00EF7698"/>
    <w:rsid w:val="00F0357B"/>
    <w:rsid w:val="00F34217"/>
    <w:rsid w:val="00F73D17"/>
    <w:rsid w:val="00F94AA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141">
          <w:marLeft w:val="225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linoisstatemuse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esktop\DMM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press release template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2018-11-05T15:21:00Z</cp:lastPrinted>
  <dcterms:created xsi:type="dcterms:W3CDTF">2020-02-25T17:34:00Z</dcterms:created>
  <dcterms:modified xsi:type="dcterms:W3CDTF">2020-02-25T17:34:00Z</dcterms:modified>
</cp:coreProperties>
</file>