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10036">
        <w:rPr>
          <w:rFonts w:ascii="Georgia" w:hAnsi="Georgia" w:cs="Times New Roman"/>
          <w:noProof/>
          <w:szCs w:val="20"/>
        </w:rPr>
        <w:t>Tuesday, October 09,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7D35F7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Dickson Mounds </w:t>
      </w:r>
      <w:r w:rsidR="00174913">
        <w:rPr>
          <w:rFonts w:ascii="Times New Roman" w:eastAsia="Times New Roman" w:hAnsi="Times New Roman" w:cs="Times New Roman"/>
          <w:b/>
          <w:sz w:val="30"/>
          <w:szCs w:val="30"/>
        </w:rPr>
        <w:t xml:space="preserve">Puppet and Storytelling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Program for Kids</w:t>
      </w:r>
      <w:r w:rsidR="005D5905">
        <w:rPr>
          <w:rFonts w:ascii="Times New Roman" w:eastAsia="Times New Roman" w:hAnsi="Times New Roman" w:cs="Times New Roman"/>
          <w:b/>
          <w:sz w:val="30"/>
          <w:szCs w:val="30"/>
        </w:rPr>
        <w:t xml:space="preserve"> on </w:t>
      </w:r>
      <w:r w:rsidR="00174913">
        <w:rPr>
          <w:rFonts w:ascii="Times New Roman" w:eastAsia="Times New Roman" w:hAnsi="Times New Roman" w:cs="Times New Roman"/>
          <w:b/>
          <w:sz w:val="30"/>
          <w:szCs w:val="30"/>
        </w:rPr>
        <w:t>October 20</w:t>
      </w:r>
    </w:p>
    <w:p w:rsidR="00E732AC" w:rsidRDefault="00E732AC" w:rsidP="00E732AC">
      <w:pPr>
        <w:pStyle w:val="NoSpacing"/>
      </w:pPr>
    </w:p>
    <w:p w:rsidR="00174913" w:rsidRPr="00E732AC" w:rsidRDefault="00E22590" w:rsidP="00E73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2AC">
        <w:rPr>
          <w:rFonts w:ascii="Times New Roman" w:hAnsi="Times New Roman" w:cs="Times New Roman"/>
          <w:sz w:val="24"/>
          <w:szCs w:val="24"/>
        </w:rPr>
        <w:t>LEWISTOWN, IL – At Dickson Mo</w:t>
      </w:r>
      <w:r w:rsidR="000A2CA1" w:rsidRPr="00E732AC">
        <w:rPr>
          <w:rFonts w:ascii="Times New Roman" w:hAnsi="Times New Roman" w:cs="Times New Roman"/>
          <w:sz w:val="24"/>
          <w:szCs w:val="24"/>
        </w:rPr>
        <w:t xml:space="preserve">unds Museum on </w:t>
      </w:r>
      <w:r w:rsidR="006802B3" w:rsidRPr="00E732AC">
        <w:rPr>
          <w:rFonts w:ascii="Times New Roman" w:hAnsi="Times New Roman" w:cs="Times New Roman"/>
          <w:sz w:val="24"/>
          <w:szCs w:val="24"/>
        </w:rPr>
        <w:t xml:space="preserve">Saturday, </w:t>
      </w:r>
      <w:r w:rsidR="00174913" w:rsidRPr="00E732AC">
        <w:rPr>
          <w:rFonts w:ascii="Times New Roman" w:hAnsi="Times New Roman" w:cs="Times New Roman"/>
          <w:sz w:val="24"/>
          <w:szCs w:val="24"/>
        </w:rPr>
        <w:t>October 20,</w:t>
      </w:r>
      <w:r w:rsidR="005D5905" w:rsidRPr="00E732AC">
        <w:rPr>
          <w:rFonts w:ascii="Times New Roman" w:hAnsi="Times New Roman" w:cs="Times New Roman"/>
          <w:sz w:val="24"/>
          <w:szCs w:val="24"/>
        </w:rPr>
        <w:t xml:space="preserve"> </w:t>
      </w:r>
      <w:r w:rsidR="00FA7BF0" w:rsidRPr="00E732AC">
        <w:rPr>
          <w:rFonts w:ascii="Times New Roman" w:hAnsi="Times New Roman" w:cs="Times New Roman"/>
          <w:sz w:val="24"/>
          <w:szCs w:val="24"/>
        </w:rPr>
        <w:t xml:space="preserve">from 1:00-3:00 p.m., </w:t>
      </w:r>
      <w:r w:rsidR="007D35F7" w:rsidRPr="00E732AC">
        <w:rPr>
          <w:rFonts w:ascii="Times New Roman" w:hAnsi="Times New Roman" w:cs="Times New Roman"/>
          <w:sz w:val="24"/>
          <w:szCs w:val="24"/>
        </w:rPr>
        <w:t xml:space="preserve">the Kid’s Day program will be </w:t>
      </w:r>
      <w:r w:rsidR="006802B3" w:rsidRPr="00E732AC">
        <w:rPr>
          <w:rFonts w:ascii="Times New Roman" w:hAnsi="Times New Roman" w:cs="Times New Roman"/>
          <w:sz w:val="24"/>
          <w:szCs w:val="24"/>
        </w:rPr>
        <w:t>‘</w:t>
      </w:r>
      <w:r w:rsidR="00174913" w:rsidRPr="00E732AC">
        <w:rPr>
          <w:rFonts w:ascii="Times New Roman" w:hAnsi="Times New Roman" w:cs="Times New Roman"/>
          <w:sz w:val="24"/>
          <w:szCs w:val="24"/>
        </w:rPr>
        <w:t>Bi</w:t>
      </w:r>
      <w:r w:rsidR="008B01B9" w:rsidRPr="00E732AC">
        <w:rPr>
          <w:rFonts w:ascii="Times New Roman" w:hAnsi="Times New Roman" w:cs="Times New Roman"/>
          <w:sz w:val="24"/>
          <w:szCs w:val="24"/>
        </w:rPr>
        <w:t>rds of a Feather’ presented by storyteller, educator, and p</w:t>
      </w:r>
      <w:r w:rsidR="00174913" w:rsidRPr="00E732AC">
        <w:rPr>
          <w:rFonts w:ascii="Times New Roman" w:hAnsi="Times New Roman" w:cs="Times New Roman"/>
          <w:sz w:val="24"/>
          <w:szCs w:val="24"/>
        </w:rPr>
        <w:t xml:space="preserve">uppeteer Marilyn Price.  The program will focus on a trio of </w:t>
      </w:r>
      <w:r w:rsidR="008B01B9" w:rsidRPr="00E732AC">
        <w:rPr>
          <w:rFonts w:ascii="Times New Roman" w:hAnsi="Times New Roman" w:cs="Times New Roman"/>
          <w:sz w:val="24"/>
          <w:szCs w:val="24"/>
        </w:rPr>
        <w:t xml:space="preserve">stories using puppets and props, </w:t>
      </w:r>
      <w:r w:rsidR="00174913" w:rsidRPr="00E732AC">
        <w:rPr>
          <w:rFonts w:ascii="Times New Roman" w:hAnsi="Times New Roman" w:cs="Times New Roman"/>
          <w:sz w:val="24"/>
          <w:szCs w:val="24"/>
        </w:rPr>
        <w:t>and stories from the Nativ</w:t>
      </w:r>
      <w:r w:rsidR="008B01B9" w:rsidRPr="00E732AC">
        <w:rPr>
          <w:rFonts w:ascii="Times New Roman" w:hAnsi="Times New Roman" w:cs="Times New Roman"/>
          <w:sz w:val="24"/>
          <w:szCs w:val="24"/>
        </w:rPr>
        <w:t xml:space="preserve">e American tradition including </w:t>
      </w:r>
      <w:r w:rsidR="00174913" w:rsidRPr="00E732AC">
        <w:rPr>
          <w:rFonts w:ascii="Times New Roman" w:hAnsi="Times New Roman" w:cs="Times New Roman"/>
          <w:sz w:val="24"/>
          <w:szCs w:val="24"/>
        </w:rPr>
        <w:t>The Big Rain, The Raven and a gentle story of the</w:t>
      </w:r>
      <w:r w:rsidR="008B01B9" w:rsidRPr="00E732AC">
        <w:rPr>
          <w:rFonts w:ascii="Times New Roman" w:hAnsi="Times New Roman" w:cs="Times New Roman"/>
          <w:sz w:val="24"/>
          <w:szCs w:val="24"/>
        </w:rPr>
        <w:t xml:space="preserve"> wisdom of the sun and the moon.</w:t>
      </w:r>
      <w:r w:rsidR="00174913" w:rsidRPr="00E732AC">
        <w:rPr>
          <w:rFonts w:ascii="Times New Roman" w:hAnsi="Times New Roman" w:cs="Times New Roman"/>
          <w:sz w:val="24"/>
          <w:szCs w:val="24"/>
        </w:rPr>
        <w:t xml:space="preserve"> Price creates all of her puppet characters </w:t>
      </w:r>
      <w:r w:rsidR="008B01B9" w:rsidRPr="00E732AC">
        <w:rPr>
          <w:rFonts w:ascii="Times New Roman" w:hAnsi="Times New Roman" w:cs="Times New Roman"/>
          <w:sz w:val="24"/>
          <w:szCs w:val="24"/>
        </w:rPr>
        <w:t>using everyday objects. H</w:t>
      </w:r>
      <w:r w:rsidR="00174913" w:rsidRPr="00E732AC">
        <w:rPr>
          <w:rFonts w:ascii="Times New Roman" w:hAnsi="Times New Roman" w:cs="Times New Roman"/>
          <w:sz w:val="24"/>
          <w:szCs w:val="24"/>
        </w:rPr>
        <w:t>er audience can create their own and tell stories to make the learning their own.  Kids may enjoy crafts to take home.</w:t>
      </w:r>
    </w:p>
    <w:p w:rsidR="00E732AC" w:rsidRPr="00E732AC" w:rsidRDefault="00E732AC" w:rsidP="00E73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699D" w:rsidRPr="00E732AC" w:rsidRDefault="007D35F7" w:rsidP="00E73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2AC">
        <w:rPr>
          <w:rFonts w:ascii="Times New Roman" w:hAnsi="Times New Roman" w:cs="Times New Roman"/>
          <w:sz w:val="24"/>
          <w:szCs w:val="24"/>
        </w:rPr>
        <w:t>Kid’s</w:t>
      </w:r>
      <w:r w:rsidR="005D5905" w:rsidRPr="00E732AC">
        <w:rPr>
          <w:rFonts w:ascii="Times New Roman" w:hAnsi="Times New Roman" w:cs="Times New Roman"/>
          <w:sz w:val="24"/>
          <w:szCs w:val="24"/>
        </w:rPr>
        <w:t xml:space="preserve"> Day programs are geared toward</w:t>
      </w:r>
      <w:r w:rsidRPr="00E732AC">
        <w:rPr>
          <w:rFonts w:ascii="Times New Roman" w:hAnsi="Times New Roman" w:cs="Times New Roman"/>
          <w:sz w:val="24"/>
          <w:szCs w:val="24"/>
        </w:rPr>
        <w:t xml:space="preserve"> children ages 5 and up with an adult.  Registration is not required.  Admission is free; donations are appreciated.  </w:t>
      </w:r>
      <w:r w:rsidR="00174913" w:rsidRPr="00E732AC">
        <w:rPr>
          <w:rFonts w:ascii="Times New Roman" w:hAnsi="Times New Roman" w:cs="Times New Roman"/>
          <w:sz w:val="24"/>
          <w:szCs w:val="24"/>
        </w:rPr>
        <w:t>The program will begin promptly at 1:00 p.m. in the Museum's auditorium.  Seating is limited and available on a first come, first served basis.  Auditorium doors open at 12:00 p.m.  </w:t>
      </w:r>
    </w:p>
    <w:p w:rsidR="00E732AC" w:rsidRPr="00E732AC" w:rsidRDefault="00E732AC" w:rsidP="00E73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2AC" w:rsidRPr="00E732AC" w:rsidRDefault="00E22590" w:rsidP="00E73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32AC">
        <w:rPr>
          <w:rFonts w:ascii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5D5905" w:rsidRPr="00E732AC">
        <w:rPr>
          <w:rFonts w:ascii="Times New Roman" w:hAnsi="Times New Roman" w:cs="Times New Roman"/>
          <w:sz w:val="24"/>
          <w:szCs w:val="24"/>
        </w:rPr>
        <w:t>:00</w:t>
      </w:r>
      <w:r w:rsidRPr="00E732AC">
        <w:rPr>
          <w:rFonts w:ascii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 w:rsidR="008B01B9" w:rsidRPr="00E732AC">
        <w:rPr>
          <w:rFonts w:ascii="Times New Roman" w:hAnsi="Times New Roman" w:cs="Times New Roman"/>
          <w:sz w:val="24"/>
          <w:szCs w:val="24"/>
        </w:rPr>
        <w:t xml:space="preserve">, </w:t>
      </w:r>
      <w:r w:rsidR="00A4351C" w:rsidRPr="00E732AC">
        <w:rPr>
          <w:rFonts w:ascii="Times New Roman" w:hAnsi="Times New Roman" w:cs="Times New Roman"/>
          <w:sz w:val="24"/>
          <w:szCs w:val="24"/>
        </w:rPr>
        <w:t>or online at the Dickson Mounds link on the I</w:t>
      </w:r>
      <w:r w:rsidR="00E732AC">
        <w:rPr>
          <w:rFonts w:ascii="Times New Roman" w:hAnsi="Times New Roman" w:cs="Times New Roman"/>
          <w:sz w:val="24"/>
          <w:szCs w:val="24"/>
        </w:rPr>
        <w:t xml:space="preserve">llinois State Museum website at </w:t>
      </w:r>
      <w:hyperlink r:id="rId9" w:history="1">
        <w:r w:rsidR="00E732AC" w:rsidRPr="001A0241">
          <w:rPr>
            <w:rStyle w:val="Hyperlink"/>
            <w:rFonts w:ascii="Times New Roman" w:hAnsi="Times New Roman" w:cs="Times New Roman"/>
            <w:sz w:val="24"/>
            <w:szCs w:val="24"/>
          </w:rPr>
          <w:t>www.illinoisstatemuseum.org</w:t>
        </w:r>
      </w:hyperlink>
      <w:r w:rsidR="00E732AC">
        <w:rPr>
          <w:rFonts w:ascii="Times New Roman" w:hAnsi="Times New Roman" w:cs="Times New Roman"/>
          <w:sz w:val="24"/>
          <w:szCs w:val="24"/>
        </w:rPr>
        <w:t>.</w:t>
      </w:r>
    </w:p>
    <w:p w:rsidR="008B01B9" w:rsidRDefault="008B01B9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1B9" w:rsidRDefault="008B01B9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1B9" w:rsidRPr="00E22590" w:rsidRDefault="008B01B9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###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E0" w:rsidRDefault="003D51E0" w:rsidP="00DA2842">
      <w:pPr>
        <w:spacing w:after="0" w:line="240" w:lineRule="auto"/>
      </w:pPr>
      <w:r>
        <w:separator/>
      </w:r>
    </w:p>
  </w:endnote>
  <w:endnote w:type="continuationSeparator" w:id="0">
    <w:p w:rsidR="003D51E0" w:rsidRDefault="003D51E0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E0" w:rsidRDefault="003D51E0" w:rsidP="00DA2842">
      <w:pPr>
        <w:spacing w:after="0" w:line="240" w:lineRule="auto"/>
      </w:pPr>
      <w:r>
        <w:separator/>
      </w:r>
    </w:p>
  </w:footnote>
  <w:footnote w:type="continuationSeparator" w:id="0">
    <w:p w:rsidR="003D51E0" w:rsidRDefault="003D51E0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74913"/>
    <w:rsid w:val="001A66DB"/>
    <w:rsid w:val="001A6DE5"/>
    <w:rsid w:val="00226557"/>
    <w:rsid w:val="002433FF"/>
    <w:rsid w:val="00251D9B"/>
    <w:rsid w:val="00302A3B"/>
    <w:rsid w:val="00310036"/>
    <w:rsid w:val="00315539"/>
    <w:rsid w:val="003626B6"/>
    <w:rsid w:val="00383751"/>
    <w:rsid w:val="003D51E0"/>
    <w:rsid w:val="003D7157"/>
    <w:rsid w:val="003D794E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5D5905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C7D63"/>
    <w:rsid w:val="007D2C6D"/>
    <w:rsid w:val="007D35F7"/>
    <w:rsid w:val="007E199D"/>
    <w:rsid w:val="008203A1"/>
    <w:rsid w:val="00823B5C"/>
    <w:rsid w:val="008867FF"/>
    <w:rsid w:val="008B01B9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57EB9"/>
    <w:rsid w:val="00AC2ADE"/>
    <w:rsid w:val="00B43B69"/>
    <w:rsid w:val="00B452FD"/>
    <w:rsid w:val="00B47A51"/>
    <w:rsid w:val="00B67CD7"/>
    <w:rsid w:val="00B84DEA"/>
    <w:rsid w:val="00B87500"/>
    <w:rsid w:val="00C45E61"/>
    <w:rsid w:val="00C832C2"/>
    <w:rsid w:val="00C8343E"/>
    <w:rsid w:val="00CA604D"/>
    <w:rsid w:val="00CC6F4C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32AC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2A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2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007FCC-F99D-4CA7-BBE5-2B2878A4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25.dotx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2</cp:revision>
  <cp:lastPrinted>2018-09-06T19:15:00Z</cp:lastPrinted>
  <dcterms:created xsi:type="dcterms:W3CDTF">2018-10-09T16:29:00Z</dcterms:created>
  <dcterms:modified xsi:type="dcterms:W3CDTF">2018-10-09T16:29:00Z</dcterms:modified>
</cp:coreProperties>
</file>