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8038E5">
        <w:rPr>
          <w:rFonts w:ascii="Georgia" w:hAnsi="Georgia" w:cs="Times New Roman"/>
          <w:noProof/>
          <w:szCs w:val="20"/>
        </w:rPr>
        <w:t>Saturday, October 20,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8038E5">
        <w:rPr>
          <w:rFonts w:ascii="Georgia" w:hAnsi="Georgia" w:cs="Times New Roman"/>
          <w:szCs w:val="20"/>
        </w:rPr>
        <w:t>Christensen</w:t>
      </w:r>
      <w:bookmarkStart w:id="0" w:name="_GoBack"/>
      <w:bookmarkEnd w:id="0"/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3127A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Mountain Dulcimer Workshop to be Held at Dickson Mounds Nov. 17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A0" w:rsidRPr="003127A0" w:rsidRDefault="00E22590" w:rsidP="003127A0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 xml:space="preserve">LEWISTOWN, IL – </w:t>
      </w:r>
      <w:r w:rsidR="007664A6">
        <w:rPr>
          <w:rFonts w:eastAsia="Times New Roman"/>
        </w:rPr>
        <w:t xml:space="preserve">Dickson Mounds Museum </w:t>
      </w:r>
      <w:r w:rsidR="003127A0">
        <w:rPr>
          <w:rFonts w:eastAsia="Times New Roman"/>
        </w:rPr>
        <w:t xml:space="preserve">is hosting a Mountain Dulcimer Workshop </w:t>
      </w:r>
      <w:r w:rsidR="00B06447">
        <w:rPr>
          <w:rFonts w:eastAsia="Times New Roman"/>
        </w:rPr>
        <w:t xml:space="preserve">on </w:t>
      </w:r>
      <w:r w:rsidR="003127A0">
        <w:rPr>
          <w:rFonts w:eastAsia="Times New Roman"/>
        </w:rPr>
        <w:t xml:space="preserve">Saturday, November 17 from 10:00 a.m.-12:00 p.m.  </w:t>
      </w:r>
      <w:r w:rsidR="003127A0" w:rsidRPr="003127A0">
        <w:rPr>
          <w:rFonts w:eastAsia="Times New Roman"/>
        </w:rPr>
        <w:t>Mike Anderson will conduct the song workshop for all levels of players.  Christmas holiday music will be the focus of the workshop.</w:t>
      </w:r>
    </w:p>
    <w:p w:rsidR="003127A0" w:rsidRPr="003127A0" w:rsidRDefault="003127A0" w:rsidP="0031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7A0">
        <w:rPr>
          <w:rFonts w:ascii="Times New Roman" w:eastAsia="Times New Roman" w:hAnsi="Times New Roman" w:cs="Times New Roman"/>
          <w:sz w:val="24"/>
          <w:szCs w:val="24"/>
        </w:rPr>
        <w:t>Mike is nationally renowned, appearing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 at the National Mountain Music Festival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, holding a prestigious position on the faculty of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 the Mt. Dulcimer Workshops at t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 Ozark Folk Center in Mountain View, Arkansas, Appalachian State University, 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and W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est Carolina University, 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as well as presenting workshops and concerts across the U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127A0" w:rsidRPr="003127A0" w:rsidRDefault="003127A0" w:rsidP="0031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7A0">
        <w:rPr>
          <w:rFonts w:ascii="Times New Roman" w:eastAsia="Times New Roman" w:hAnsi="Times New Roman" w:cs="Times New Roman"/>
          <w:sz w:val="24"/>
          <w:szCs w:val="24"/>
        </w:rPr>
        <w:t xml:space="preserve">For those participants who do not have a dulcimer, nationally known instrument builder Steve Endsley will have several instruments on hand to loan or purchase.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Instruments may be reserved by 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 Dickson Mounds </w:t>
      </w:r>
      <w:r>
        <w:rPr>
          <w:rFonts w:ascii="Times New Roman" w:eastAsia="Times New Roman" w:hAnsi="Times New Roman" w:cs="Times New Roman"/>
          <w:sz w:val="24"/>
          <w:szCs w:val="24"/>
        </w:rPr>
        <w:t>Museum by November 14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7A0" w:rsidRPr="003127A0" w:rsidRDefault="003127A0" w:rsidP="0031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7A0">
        <w:rPr>
          <w:rFonts w:ascii="Times New Roman" w:eastAsia="Times New Roman" w:hAnsi="Times New Roman" w:cs="Times New Roman"/>
          <w:sz w:val="24"/>
          <w:szCs w:val="24"/>
        </w:rPr>
        <w:t>The fee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 for the 2–hour workshop is $25.00, 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payable by check or ca</w:t>
      </w:r>
      <w:r w:rsidR="00C65CE1">
        <w:rPr>
          <w:rFonts w:ascii="Times New Roman" w:eastAsia="Times New Roman" w:hAnsi="Times New Roman" w:cs="Times New Roman"/>
          <w:sz w:val="24"/>
          <w:szCs w:val="24"/>
        </w:rPr>
        <w:t>sh the day of the workshop. PayP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al is also available through Mike Anderson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 xml:space="preserve"> website: </w:t>
      </w:r>
      <w:hyperlink r:id="rId10" w:history="1">
        <w:r w:rsidRPr="003127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www.dulcimerguy.com</w:t>
        </w:r>
      </w:hyperlink>
      <w:r w:rsidRPr="00312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7A0" w:rsidRPr="003127A0" w:rsidRDefault="003127A0" w:rsidP="00312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7A0">
        <w:rPr>
          <w:rFonts w:ascii="Times New Roman" w:eastAsia="Times New Roman" w:hAnsi="Times New Roman" w:cs="Times New Roman"/>
          <w:sz w:val="24"/>
          <w:szCs w:val="24"/>
        </w:rPr>
        <w:t xml:space="preserve">To register 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for the workshop, 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ple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 xml:space="preserve">ase call Dickson Mounds Museum at 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>309-547</w:t>
      </w:r>
      <w:r w:rsidR="00B06447">
        <w:rPr>
          <w:rFonts w:ascii="Times New Roman" w:eastAsia="Times New Roman" w:hAnsi="Times New Roman" w:cs="Times New Roman"/>
          <w:sz w:val="24"/>
          <w:szCs w:val="24"/>
        </w:rPr>
        <w:t>-3721 or contact Mike Anderson by email at</w:t>
      </w:r>
      <w:r w:rsidRPr="0031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3127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mike@dulcimerguy.com</w:t>
        </w:r>
      </w:hyperlink>
      <w:r w:rsidRPr="00312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590" w:rsidRPr="00E22590" w:rsidRDefault="00E22590" w:rsidP="003127A0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eastAsia="Times New Roman"/>
        </w:rPr>
        <w:t xml:space="preserve"> or online at the Dickson Mounds link on the Illinois State Museum website at </w:t>
      </w:r>
      <w:hyperlink r:id="rId12" w:history="1">
        <w:r w:rsidR="00A4351C" w:rsidRPr="004648F6">
          <w:rPr>
            <w:rStyle w:val="Hyperlink"/>
            <w:rFonts w:eastAsia="Times New Roman"/>
          </w:rPr>
          <w:t>www.illinoisstatemuseum.org</w:t>
        </w:r>
      </w:hyperlink>
      <w:r w:rsidRPr="00E22590">
        <w:rPr>
          <w:rFonts w:eastAsia="Times New Roman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3"/>
      <w:footerReference w:type="default" r:id="rId14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86" w:rsidRDefault="00D60286" w:rsidP="00DA2842">
      <w:pPr>
        <w:spacing w:after="0" w:line="240" w:lineRule="auto"/>
      </w:pPr>
      <w:r>
        <w:separator/>
      </w:r>
    </w:p>
  </w:endnote>
  <w:endnote w:type="continuationSeparator" w:id="0">
    <w:p w:rsidR="00D60286" w:rsidRDefault="00D6028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86" w:rsidRDefault="00D60286" w:rsidP="00DA2842">
      <w:pPr>
        <w:spacing w:after="0" w:line="240" w:lineRule="auto"/>
      </w:pPr>
      <w:r>
        <w:separator/>
      </w:r>
    </w:p>
  </w:footnote>
  <w:footnote w:type="continuationSeparator" w:id="0">
    <w:p w:rsidR="00D60286" w:rsidRDefault="00D6028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70B"/>
    <w:multiLevelType w:val="multilevel"/>
    <w:tmpl w:val="FD7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1B2"/>
    <w:multiLevelType w:val="multilevel"/>
    <w:tmpl w:val="80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2B98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5C1E"/>
    <w:rsid w:val="00213FF7"/>
    <w:rsid w:val="002433FF"/>
    <w:rsid w:val="00251D9B"/>
    <w:rsid w:val="00302A3B"/>
    <w:rsid w:val="003127A0"/>
    <w:rsid w:val="00315539"/>
    <w:rsid w:val="003626B6"/>
    <w:rsid w:val="00383751"/>
    <w:rsid w:val="003D7157"/>
    <w:rsid w:val="003D794E"/>
    <w:rsid w:val="003E462B"/>
    <w:rsid w:val="003F7E53"/>
    <w:rsid w:val="00413301"/>
    <w:rsid w:val="00413CE1"/>
    <w:rsid w:val="0043335E"/>
    <w:rsid w:val="00453CA9"/>
    <w:rsid w:val="00457879"/>
    <w:rsid w:val="004E66C2"/>
    <w:rsid w:val="00536CB1"/>
    <w:rsid w:val="0057281B"/>
    <w:rsid w:val="00586F17"/>
    <w:rsid w:val="005A3333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E16B0"/>
    <w:rsid w:val="006E6E1F"/>
    <w:rsid w:val="00702B78"/>
    <w:rsid w:val="0072601E"/>
    <w:rsid w:val="007304D0"/>
    <w:rsid w:val="00734883"/>
    <w:rsid w:val="00747390"/>
    <w:rsid w:val="007664A6"/>
    <w:rsid w:val="0077330B"/>
    <w:rsid w:val="00796876"/>
    <w:rsid w:val="007C29F7"/>
    <w:rsid w:val="007D2C6D"/>
    <w:rsid w:val="007D35F7"/>
    <w:rsid w:val="008038E5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13E2"/>
    <w:rsid w:val="00995E79"/>
    <w:rsid w:val="009B188D"/>
    <w:rsid w:val="009B39D2"/>
    <w:rsid w:val="00A03594"/>
    <w:rsid w:val="00A04D1E"/>
    <w:rsid w:val="00A106C7"/>
    <w:rsid w:val="00A22922"/>
    <w:rsid w:val="00A4351C"/>
    <w:rsid w:val="00A62CF8"/>
    <w:rsid w:val="00AB7698"/>
    <w:rsid w:val="00AC2ADE"/>
    <w:rsid w:val="00B06447"/>
    <w:rsid w:val="00B1518E"/>
    <w:rsid w:val="00B43B69"/>
    <w:rsid w:val="00B452FD"/>
    <w:rsid w:val="00B47A51"/>
    <w:rsid w:val="00B81544"/>
    <w:rsid w:val="00B84DEA"/>
    <w:rsid w:val="00B87500"/>
    <w:rsid w:val="00C45E61"/>
    <w:rsid w:val="00C65CE1"/>
    <w:rsid w:val="00C832C2"/>
    <w:rsid w:val="00C966C5"/>
    <w:rsid w:val="00CA604D"/>
    <w:rsid w:val="00D137AC"/>
    <w:rsid w:val="00D60286"/>
    <w:rsid w:val="00D83D25"/>
    <w:rsid w:val="00D85DF8"/>
    <w:rsid w:val="00DA2842"/>
    <w:rsid w:val="00DA5F3D"/>
    <w:rsid w:val="00DE63E7"/>
    <w:rsid w:val="00DF0669"/>
    <w:rsid w:val="00DF1CF7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57BB2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llinoisstatemuseu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ke@dulcimerguy.co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dulcimerguy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B47D20-20B7-44A2-803E-5F66C85E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2018-08-08T19:41:00Z</cp:lastPrinted>
  <dcterms:created xsi:type="dcterms:W3CDTF">2018-10-20T21:27:00Z</dcterms:created>
  <dcterms:modified xsi:type="dcterms:W3CDTF">2018-10-20T21:27:00Z</dcterms:modified>
</cp:coreProperties>
</file>